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67A9" w14:textId="34BBA345" w:rsidR="006C1DDD" w:rsidRPr="00BB530B" w:rsidRDefault="006C1DDD" w:rsidP="00D622A7">
      <w:pPr>
        <w:pStyle w:val="Title"/>
        <w:rPr>
          <w:rFonts w:ascii="Aptos" w:hAnsi="Aptos"/>
          <w:b/>
          <w:bCs/>
        </w:rPr>
      </w:pPr>
      <w:r w:rsidRPr="00BB530B">
        <w:rPr>
          <w:rFonts w:ascii="Aptos" w:hAnsi="Aptos"/>
          <w:b/>
          <w:bCs/>
        </w:rPr>
        <w:t>CARL BAINES</w:t>
      </w:r>
    </w:p>
    <w:p w14:paraId="646D90A5" w14:textId="77777777" w:rsidR="00772BAD" w:rsidRPr="00575CF7" w:rsidRDefault="006C1DDD" w:rsidP="00D622A7">
      <w:pPr>
        <w:pStyle w:val="Contact"/>
        <w:jc w:val="left"/>
        <w:rPr>
          <w:rFonts w:ascii="Aptos" w:hAnsi="Aptos"/>
          <w:sz w:val="22"/>
          <w:szCs w:val="24"/>
        </w:rPr>
      </w:pPr>
      <w:r w:rsidRPr="00575CF7">
        <w:rPr>
          <w:rFonts w:ascii="Aptos" w:hAnsi="Aptos"/>
          <w:sz w:val="22"/>
          <w:szCs w:val="24"/>
        </w:rPr>
        <w:t xml:space="preserve">07942257641 | carltbaines@hotmail.co.uk | New Marske, TS11 8HN | </w:t>
      </w:r>
    </w:p>
    <w:p w14:paraId="005579C7" w14:textId="7622F292" w:rsidR="009769C1" w:rsidRPr="00575CF7" w:rsidRDefault="005A715B" w:rsidP="00D622A7">
      <w:pPr>
        <w:tabs>
          <w:tab w:val="center" w:pos="5040"/>
        </w:tabs>
        <w:rPr>
          <w:rFonts w:ascii="Aptos" w:hAnsi="Aptos" w:cstheme="minorHAnsi"/>
          <w:sz w:val="22"/>
        </w:rPr>
      </w:pPr>
      <w:r w:rsidRPr="00575CF7">
        <w:rPr>
          <w:rFonts w:ascii="Aptos" w:hAnsi="Aptos" w:cstheme="minorHAnsi"/>
          <w:sz w:val="22"/>
        </w:rPr>
        <w:t xml:space="preserve">LinkedIn: </w:t>
      </w:r>
      <w:hyperlink r:id="rId11" w:history="1">
        <w:r w:rsidR="00F76B7C" w:rsidRPr="00575CF7">
          <w:rPr>
            <w:rStyle w:val="Hyperlink"/>
            <w:rFonts w:ascii="Aptos" w:hAnsi="Aptos" w:cstheme="minorHAnsi"/>
            <w:sz w:val="22"/>
          </w:rPr>
          <w:t>https://www.linkedin.com/in/carl-baines-874555269/</w:t>
        </w:r>
      </w:hyperlink>
      <w:r w:rsidR="00F76B7C" w:rsidRPr="00575CF7">
        <w:rPr>
          <w:rFonts w:ascii="Aptos" w:hAnsi="Aptos" w:cstheme="minorHAnsi"/>
          <w:sz w:val="22"/>
        </w:rPr>
        <w:t xml:space="preserve"> </w:t>
      </w:r>
    </w:p>
    <w:p w14:paraId="76BEF4DA" w14:textId="12C14682" w:rsidR="009769C1" w:rsidRPr="00575CF7" w:rsidRDefault="009769C1" w:rsidP="00D622A7">
      <w:pPr>
        <w:tabs>
          <w:tab w:val="center" w:pos="5040"/>
        </w:tabs>
        <w:rPr>
          <w:rFonts w:ascii="Aptos" w:hAnsi="Aptos" w:cstheme="minorHAnsi"/>
          <w:sz w:val="22"/>
        </w:rPr>
      </w:pPr>
      <w:r w:rsidRPr="00575CF7">
        <w:rPr>
          <w:rFonts w:ascii="Aptos" w:hAnsi="Aptos" w:cstheme="minorHAnsi"/>
          <w:sz w:val="22"/>
        </w:rPr>
        <w:t xml:space="preserve">Github: </w:t>
      </w:r>
      <w:hyperlink r:id="rId12" w:history="1">
        <w:r w:rsidR="00290493" w:rsidRPr="00575CF7">
          <w:rPr>
            <w:rStyle w:val="Hyperlink"/>
            <w:rFonts w:ascii="Aptos" w:hAnsi="Aptos" w:cstheme="minorHAnsi"/>
            <w:sz w:val="22"/>
          </w:rPr>
          <w:t>https://github.com/CarlBaines</w:t>
        </w:r>
      </w:hyperlink>
    </w:p>
    <w:p w14:paraId="490D2F0A" w14:textId="77ECAC79" w:rsidR="006C1DDD" w:rsidRPr="00BB530B" w:rsidRDefault="0075718B" w:rsidP="006C1DDD">
      <w:pPr>
        <w:pStyle w:val="Heading1"/>
        <w:rPr>
          <w:rFonts w:ascii="Aptos" w:hAnsi="Aptos"/>
          <w:b/>
          <w:bCs/>
        </w:rPr>
      </w:pPr>
      <w:r w:rsidRPr="00BB530B">
        <w:rPr>
          <w:rFonts w:ascii="Aptos" w:hAnsi="Apto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736DA" wp14:editId="2EFBAC73">
                <wp:simplePos x="0" y="0"/>
                <wp:positionH relativeFrom="column">
                  <wp:posOffset>825868</wp:posOffset>
                </wp:positionH>
                <wp:positionV relativeFrom="paragraph">
                  <wp:posOffset>188886</wp:posOffset>
                </wp:positionV>
                <wp:extent cx="3702424" cy="0"/>
                <wp:effectExtent l="0" t="0" r="0" b="0"/>
                <wp:wrapNone/>
                <wp:docPr id="20489091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424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E9046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14.85pt" to="35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" strokecolor="#a5a5a5 [3206]" strokeweight="1.5pt">
                <v:stroke dashstyle="dash"/>
              </v:line>
            </w:pict>
          </mc:Fallback>
        </mc:AlternateContent>
      </w:r>
      <w:r w:rsidR="006C1DDD" w:rsidRPr="00BB530B">
        <w:rPr>
          <w:rFonts w:ascii="Aptos" w:hAnsi="Aptos"/>
          <w:b/>
          <w:bCs/>
        </w:rPr>
        <w:t>p</w:t>
      </w:r>
      <w:r w:rsidR="00EC64E7">
        <w:rPr>
          <w:rFonts w:ascii="Aptos" w:hAnsi="Aptos"/>
          <w:b/>
          <w:bCs/>
        </w:rPr>
        <w:t>ROFILE</w:t>
      </w:r>
    </w:p>
    <w:p w14:paraId="77613D16" w14:textId="639170D4" w:rsidR="00EB6204" w:rsidRDefault="000D1DDA" w:rsidP="006C1DDD">
      <w:pPr>
        <w:rPr>
          <w:rFonts w:ascii="Aptos" w:hAnsi="Aptos" w:cs="Calibri (Body)"/>
          <w:szCs w:val="20"/>
        </w:rPr>
      </w:pPr>
      <w:r w:rsidRPr="00B54701">
        <w:rPr>
          <w:rFonts w:ascii="Aptos" w:hAnsi="Aptos" w:cs="Calibri (Body)"/>
          <w:sz w:val="22"/>
        </w:rPr>
        <w:t xml:space="preserve">Second-year BSc Computer Science student at Teesside University with hands-on experience in web design and programming. </w:t>
      </w:r>
      <w:r w:rsidR="00F441F0" w:rsidRPr="00B54701">
        <w:rPr>
          <w:rFonts w:ascii="Aptos" w:hAnsi="Aptos" w:cs="Calibri (Body)"/>
          <w:sz w:val="22"/>
        </w:rPr>
        <w:t>Completed a 315-hour internship</w:t>
      </w:r>
      <w:r w:rsidR="008114C2" w:rsidRPr="00B54701">
        <w:rPr>
          <w:rFonts w:ascii="Aptos" w:hAnsi="Aptos" w:cs="Calibri (Body)"/>
          <w:sz w:val="22"/>
        </w:rPr>
        <w:t xml:space="preserve"> designing responsive and SEO-</w:t>
      </w:r>
      <w:r w:rsidR="0081032B" w:rsidRPr="00B54701">
        <w:rPr>
          <w:rFonts w:ascii="Aptos" w:hAnsi="Aptos" w:cs="Calibri (Body)"/>
          <w:sz w:val="22"/>
        </w:rPr>
        <w:t>optimised</w:t>
      </w:r>
      <w:r w:rsidR="008114C2" w:rsidRPr="00B54701">
        <w:rPr>
          <w:rFonts w:ascii="Aptos" w:hAnsi="Aptos" w:cs="Calibri (Body)"/>
          <w:sz w:val="22"/>
        </w:rPr>
        <w:t xml:space="preserve"> WordPress websites</w:t>
      </w:r>
      <w:r w:rsidR="00F441F0" w:rsidRPr="00B54701">
        <w:rPr>
          <w:rFonts w:ascii="Aptos" w:hAnsi="Aptos" w:cs="Calibri (Body)"/>
          <w:sz w:val="22"/>
        </w:rPr>
        <w:t>. Passionate about web development/design, particularly building full-stack web applications</w:t>
      </w:r>
      <w:r w:rsidR="00AF3859" w:rsidRPr="00BB530B">
        <w:rPr>
          <w:rFonts w:ascii="Aptos" w:hAnsi="Aptos" w:cs="Calibri (Body)"/>
          <w:szCs w:val="20"/>
        </w:rPr>
        <w:t>.</w:t>
      </w:r>
    </w:p>
    <w:p w14:paraId="0A2B5E72" w14:textId="425B6041" w:rsidR="00EB6204" w:rsidRPr="00BB530B" w:rsidRDefault="00EB6204" w:rsidP="00EB6204">
      <w:pPr>
        <w:pStyle w:val="Heading1"/>
        <w:rPr>
          <w:rFonts w:ascii="Aptos" w:hAnsi="Aptos"/>
        </w:rPr>
      </w:pPr>
      <w:bookmarkStart w:id="0" w:name="_Hlk196850149"/>
      <w:r w:rsidRPr="00BB530B">
        <w:rPr>
          <w:rFonts w:ascii="Aptos" w:hAnsi="Apto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8D942F" wp14:editId="78DC23AD">
                <wp:simplePos x="0" y="0"/>
                <wp:positionH relativeFrom="column">
                  <wp:posOffset>2555186</wp:posOffset>
                </wp:positionH>
                <wp:positionV relativeFrom="paragraph">
                  <wp:posOffset>179016</wp:posOffset>
                </wp:positionV>
                <wp:extent cx="3702050" cy="0"/>
                <wp:effectExtent l="0" t="0" r="0" b="0"/>
                <wp:wrapNone/>
                <wp:docPr id="175348769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03097" id="Straight Connector 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2pt,14.1pt" to="492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" strokecolor="#a5a5a5 [3206]" strokeweight="1.5pt">
                <v:stroke dashstyle="dash"/>
              </v:line>
            </w:pict>
          </mc:Fallback>
        </mc:AlternateContent>
      </w:r>
      <w:sdt>
        <w:sdtPr>
          <w:rPr>
            <w:rFonts w:ascii="Aptos" w:hAnsi="Aptos"/>
          </w:rPr>
          <w:id w:val="1735817217"/>
          <w:placeholder>
            <w:docPart w:val="0E616D661E2C44659247CDADB4CC5735"/>
          </w:placeholder>
          <w:temporary/>
          <w:showingPlcHdr/>
          <w15:appearance w15:val="hidden"/>
        </w:sdtPr>
        <w:sdtContent>
          <w:r w:rsidRPr="00BB530B">
            <w:rPr>
              <w:rFonts w:ascii="Aptos" w:hAnsi="Aptos"/>
              <w:b/>
              <w:bCs/>
            </w:rPr>
            <w:t>EDUCATION</w:t>
          </w:r>
        </w:sdtContent>
      </w:sdt>
      <w:bookmarkEnd w:id="0"/>
      <w:r w:rsidR="00B81658">
        <w:rPr>
          <w:rFonts w:ascii="Aptos" w:hAnsi="Aptos"/>
        </w:rPr>
        <w:t xml:space="preserve"> </w:t>
      </w:r>
      <w:r w:rsidR="00B81658" w:rsidRPr="00B81658">
        <w:rPr>
          <w:rFonts w:ascii="Aptos" w:hAnsi="Aptos"/>
          <w:b/>
          <w:bCs/>
        </w:rPr>
        <w:t>&amp; Qualifications</w:t>
      </w: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6288"/>
      </w:tblGrid>
      <w:tr w:rsidR="00702AA6" w:rsidRPr="00702AA6" w14:paraId="2DF83BF2" w14:textId="77777777" w:rsidTr="00231CC8">
        <w:tc>
          <w:tcPr>
            <w:tcW w:w="2964" w:type="dxa"/>
          </w:tcPr>
          <w:p w14:paraId="6C94120F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color w:val="auto"/>
                <w:sz w:val="22"/>
                <w:lang w:eastAsia="en-GB"/>
              </w:rPr>
              <w:t>2024 - Present</w:t>
            </w:r>
          </w:p>
        </w:tc>
        <w:tc>
          <w:tcPr>
            <w:tcW w:w="6288" w:type="dxa"/>
          </w:tcPr>
          <w:p w14:paraId="0785AADB" w14:textId="77777777" w:rsidR="00702AA6" w:rsidRPr="00702AA6" w:rsidRDefault="00702AA6" w:rsidP="00702AA6">
            <w:pPr>
              <w:spacing w:after="12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color w:val="auto"/>
                <w:sz w:val="22"/>
                <w:u w:val="single"/>
                <w:lang w:eastAsia="en-GB"/>
              </w:rPr>
              <w:t>Teesside University</w:t>
            </w:r>
          </w:p>
        </w:tc>
      </w:tr>
      <w:tr w:rsidR="00702AA6" w:rsidRPr="00702AA6" w14:paraId="1F48CE72" w14:textId="77777777" w:rsidTr="00231CC8">
        <w:tc>
          <w:tcPr>
            <w:tcW w:w="2964" w:type="dxa"/>
            <w:tcBorders>
              <w:right w:val="single" w:sz="8" w:space="0" w:color="auto"/>
            </w:tcBorders>
          </w:tcPr>
          <w:p w14:paraId="27208915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</w:p>
          <w:p w14:paraId="2637C020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</w:p>
          <w:p w14:paraId="43D248C4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</w:p>
          <w:p w14:paraId="753E696E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color w:val="auto"/>
                <w:sz w:val="22"/>
                <w:lang w:eastAsia="en-GB"/>
              </w:rPr>
              <w:t>Relevant Degree Modules</w:t>
            </w:r>
          </w:p>
        </w:tc>
        <w:tc>
          <w:tcPr>
            <w:tcW w:w="6288" w:type="dxa"/>
            <w:tcBorders>
              <w:left w:val="single" w:sz="8" w:space="0" w:color="auto"/>
            </w:tcBorders>
          </w:tcPr>
          <w:p w14:paraId="167F3FAA" w14:textId="3F549A52" w:rsidR="006F7122" w:rsidRPr="00702AA6" w:rsidRDefault="00702AA6" w:rsidP="00702AA6">
            <w:pPr>
              <w:tabs>
                <w:tab w:val="left" w:pos="3372"/>
              </w:tabs>
              <w:spacing w:after="120" w:line="240" w:lineRule="auto"/>
              <w:ind w:right="0"/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/>
                <w:color w:val="4472C4" w:themeColor="accent1"/>
                <w:sz w:val="22"/>
                <w:lang w:eastAsia="en-GB"/>
              </w:rPr>
              <w:t>BSc (Hons) Computer Science</w:t>
            </w:r>
            <w:r w:rsidRPr="00702AA6">
              <w:rPr>
                <w:rFonts w:ascii="Aptos" w:eastAsia="Times New Roman" w:hAnsi="Aptos" w:cs="Arial"/>
                <w:color w:val="4F81BD"/>
                <w:sz w:val="22"/>
                <w:lang w:eastAsia="en-GB"/>
              </w:rPr>
              <w:tab/>
            </w:r>
            <w:r w:rsidRPr="00702AA6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Average : 79/100</w:t>
            </w:r>
          </w:p>
          <w:p w14:paraId="40D1931B" w14:textId="09FD1E7F" w:rsidR="006F7122" w:rsidRDefault="006F7122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</w:pPr>
            <w:r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AI (Year 2)</w:t>
            </w:r>
          </w:p>
          <w:p w14:paraId="4E77316A" w14:textId="2BB1031F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Enterprise Project (Year 2)</w:t>
            </w:r>
          </w:p>
          <w:p w14:paraId="4DAF8F57" w14:textId="7A0F341E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Web Apps &amp; Services (Year 2)</w:t>
            </w:r>
            <w:r w:rsidR="004B0DFE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 xml:space="preserve">                                              Pending</w:t>
            </w:r>
          </w:p>
          <w:p w14:paraId="631AE2A8" w14:textId="34590F6B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NoSQL &amp; Relational Databases (Year 2)</w:t>
            </w:r>
            <w:r w:rsidR="00CB6AC2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 xml:space="preserve">                         Pending</w:t>
            </w:r>
          </w:p>
          <w:p w14:paraId="19763002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System Design &amp; Databases (Year 1)</w:t>
            </w:r>
            <w:r w:rsidRPr="00702AA6">
              <w:rPr>
                <w:rFonts w:ascii="Aptos" w:hAnsi="Aptos"/>
              </w:rPr>
              <w:t xml:space="preserve">                                  </w:t>
            </w: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79%</w:t>
            </w:r>
          </w:p>
          <w:p w14:paraId="661C828F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Algorithmic Problem Solving (Year 1)                               71%</w:t>
            </w:r>
          </w:p>
          <w:p w14:paraId="6EC98CE0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Secure Computers &amp; Networks (Year 1)                         86.1%</w:t>
            </w:r>
          </w:p>
          <w:p w14:paraId="452E60EA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hAnsi="Aptos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Object-Orientated Programming (Year 1)</w:t>
            </w:r>
            <w:r w:rsidRPr="00702AA6">
              <w:rPr>
                <w:rFonts w:ascii="Aptos" w:hAnsi="Aptos"/>
              </w:rPr>
              <w:t xml:space="preserve">                        </w:t>
            </w:r>
            <w:r w:rsidRPr="00702AA6">
              <w:rPr>
                <w:rFonts w:ascii="Aptos" w:hAnsi="Aptos"/>
                <w:sz w:val="22"/>
              </w:rPr>
              <w:t>65.5</w:t>
            </w: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%</w:t>
            </w:r>
          </w:p>
        </w:tc>
      </w:tr>
      <w:tr w:rsidR="00702AA6" w:rsidRPr="00702AA6" w14:paraId="5461A768" w14:textId="77777777" w:rsidTr="00231CC8">
        <w:tc>
          <w:tcPr>
            <w:tcW w:w="2964" w:type="dxa"/>
            <w:tcBorders>
              <w:right w:val="single" w:sz="8" w:space="0" w:color="auto"/>
            </w:tcBorders>
          </w:tcPr>
          <w:p w14:paraId="4724B24C" w14:textId="77777777" w:rsidR="00702AA6" w:rsidRPr="00702AA6" w:rsidRDefault="00702AA6" w:rsidP="00702AA6">
            <w:pPr>
              <w:spacing w:before="120" w:after="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color w:val="auto"/>
                <w:sz w:val="22"/>
                <w:lang w:eastAsia="en-GB"/>
              </w:rPr>
              <w:t>2022 - 2024</w:t>
            </w:r>
          </w:p>
        </w:tc>
        <w:tc>
          <w:tcPr>
            <w:tcW w:w="6288" w:type="dxa"/>
            <w:tcBorders>
              <w:left w:val="single" w:sz="8" w:space="0" w:color="auto"/>
            </w:tcBorders>
          </w:tcPr>
          <w:p w14:paraId="65D8E101" w14:textId="77777777" w:rsidR="00702AA6" w:rsidRPr="00702AA6" w:rsidRDefault="00702AA6" w:rsidP="00702AA6">
            <w:pPr>
              <w:spacing w:before="120"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u w:val="single"/>
                <w:lang w:eastAsia="en-GB"/>
              </w:rPr>
            </w:pPr>
            <w:r w:rsidRPr="00702AA6">
              <w:rPr>
                <w:rFonts w:ascii="Aptos" w:eastAsia="Times New Roman" w:hAnsi="Aptos" w:cs="Arial"/>
                <w:color w:val="auto"/>
                <w:sz w:val="22"/>
                <w:u w:val="single"/>
                <w:lang w:eastAsia="en-GB"/>
              </w:rPr>
              <w:t>Middlesbrough College</w:t>
            </w:r>
          </w:p>
          <w:p w14:paraId="4C3CC392" w14:textId="77777777" w:rsidR="00702AA6" w:rsidRPr="00702AA6" w:rsidRDefault="00702AA6" w:rsidP="00702AA6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color w:val="4472C4" w:themeColor="accent1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/>
                <w:color w:val="4472C4" w:themeColor="accent1"/>
                <w:sz w:val="22"/>
                <w:lang w:eastAsia="en-GB"/>
              </w:rPr>
              <w:t>T-Level Digital Production, Design &amp; Development</w:t>
            </w:r>
          </w:p>
          <w:p w14:paraId="52279A92" w14:textId="77777777" w:rsidR="00702AA6" w:rsidRPr="00702AA6" w:rsidRDefault="00702AA6" w:rsidP="00702AA6">
            <w:pPr>
              <w:spacing w:after="12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lang w:eastAsia="en-GB"/>
              </w:rPr>
              <w:t>Merit (Core – C, Digital Analysis &amp; Business – B, Digital Production, C)</w:t>
            </w:r>
          </w:p>
        </w:tc>
      </w:tr>
      <w:tr w:rsidR="00702AA6" w:rsidRPr="00702AA6" w14:paraId="11638F75" w14:textId="77777777" w:rsidTr="00231CC8">
        <w:tc>
          <w:tcPr>
            <w:tcW w:w="2964" w:type="dxa"/>
            <w:tcBorders>
              <w:right w:val="single" w:sz="8" w:space="0" w:color="auto"/>
            </w:tcBorders>
          </w:tcPr>
          <w:p w14:paraId="41602EDA" w14:textId="4F7ED031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color w:val="auto"/>
                <w:sz w:val="22"/>
                <w:lang w:eastAsia="en-GB"/>
              </w:rPr>
              <w:t>2017 – 2022</w:t>
            </w:r>
          </w:p>
        </w:tc>
        <w:tc>
          <w:tcPr>
            <w:tcW w:w="6288" w:type="dxa"/>
            <w:tcBorders>
              <w:left w:val="single" w:sz="8" w:space="0" w:color="auto"/>
            </w:tcBorders>
          </w:tcPr>
          <w:p w14:paraId="21F23485" w14:textId="77777777" w:rsidR="00702AA6" w:rsidRPr="00702AA6" w:rsidRDefault="00702AA6" w:rsidP="00702AA6">
            <w:pPr>
              <w:spacing w:after="0" w:line="240" w:lineRule="auto"/>
              <w:ind w:right="0"/>
              <w:rPr>
                <w:rFonts w:ascii="Aptos" w:eastAsia="Times New Roman" w:hAnsi="Aptos" w:cs="Arial"/>
                <w:bCs/>
                <w:color w:val="auto"/>
                <w:sz w:val="22"/>
                <w:u w:val="single"/>
                <w:lang w:eastAsia="en-GB"/>
              </w:rPr>
            </w:pPr>
            <w:r w:rsidRPr="00702AA6">
              <w:rPr>
                <w:rFonts w:ascii="Aptos" w:eastAsia="Times New Roman" w:hAnsi="Aptos" w:cs="Arial"/>
                <w:bCs/>
                <w:color w:val="auto"/>
                <w:sz w:val="22"/>
                <w:u w:val="single"/>
                <w:lang w:eastAsia="en-GB"/>
              </w:rPr>
              <w:t>Outwood Academy Bydales</w:t>
            </w:r>
          </w:p>
          <w:p w14:paraId="63D58531" w14:textId="77777777" w:rsidR="00702AA6" w:rsidRPr="00702AA6" w:rsidRDefault="00702AA6" w:rsidP="00702AA6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color w:val="auto"/>
                <w:sz w:val="22"/>
                <w:lang w:eastAsia="en-GB"/>
              </w:rPr>
            </w:pPr>
            <w:r w:rsidRPr="00702AA6">
              <w:rPr>
                <w:rFonts w:ascii="Aptos" w:eastAsia="Times New Roman" w:hAnsi="Aptos" w:cs="Arial"/>
                <w:b/>
                <w:color w:val="4472C4" w:themeColor="accent1"/>
                <w:sz w:val="22"/>
                <w:lang w:eastAsia="en-GB"/>
              </w:rPr>
              <w:t>GCSEs</w:t>
            </w:r>
            <w:r w:rsidRPr="00702AA6">
              <w:rPr>
                <w:rFonts w:ascii="Aptos" w:eastAsia="Times New Roman" w:hAnsi="Aptos" w:cs="Arial"/>
                <w:b/>
                <w:color w:val="4F81BD"/>
                <w:sz w:val="22"/>
                <w:lang w:eastAsia="en-GB"/>
              </w:rPr>
              <w:t>:</w:t>
            </w:r>
            <w:r w:rsidRPr="00702AA6">
              <w:rPr>
                <w:rFonts w:ascii="Aptos" w:eastAsia="Times New Roman" w:hAnsi="Aptos" w:cs="Arial"/>
                <w:color w:val="4F81BD"/>
                <w:sz w:val="22"/>
                <w:lang w:eastAsia="en-GB"/>
              </w:rPr>
              <w:t xml:space="preserve"> </w:t>
            </w:r>
            <w:r w:rsidRPr="00702AA6">
              <w:rPr>
                <w:rFonts w:ascii="Aptos" w:eastAsia="Times New Roman" w:hAnsi="Aptos" w:cs="Arial"/>
                <w:color w:val="auto"/>
                <w:sz w:val="22"/>
                <w:lang w:eastAsia="en-GB"/>
              </w:rPr>
              <w:t>8 at A – B including Maths, English and Science</w:t>
            </w:r>
          </w:p>
        </w:tc>
      </w:tr>
    </w:tbl>
    <w:p w14:paraId="5811A4E5" w14:textId="77777777" w:rsidR="00EB6204" w:rsidRDefault="00EB6204" w:rsidP="006C1DDD">
      <w:pPr>
        <w:rPr>
          <w:rFonts w:ascii="Aptos" w:hAnsi="Aptos" w:cs="Calibri (Body)"/>
          <w:szCs w:val="20"/>
        </w:rPr>
      </w:pPr>
    </w:p>
    <w:p w14:paraId="362843FF" w14:textId="77777777" w:rsidR="009629EA" w:rsidRPr="00BB530B" w:rsidRDefault="009629EA" w:rsidP="009629EA">
      <w:pPr>
        <w:pStyle w:val="Heading1"/>
        <w:rPr>
          <w:rFonts w:ascii="Aptos" w:hAnsi="Aptos"/>
          <w:b/>
          <w:bCs/>
        </w:rPr>
      </w:pPr>
      <w:r w:rsidRPr="00BB530B">
        <w:rPr>
          <w:rFonts w:ascii="Aptos" w:hAnsi="Apto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696829" wp14:editId="6BCDD6EA">
                <wp:simplePos x="0" y="0"/>
                <wp:positionH relativeFrom="column">
                  <wp:posOffset>1599197</wp:posOffset>
                </wp:positionH>
                <wp:positionV relativeFrom="paragraph">
                  <wp:posOffset>177218</wp:posOffset>
                </wp:positionV>
                <wp:extent cx="3702050" cy="0"/>
                <wp:effectExtent l="0" t="0" r="0" b="0"/>
                <wp:wrapNone/>
                <wp:docPr id="2229225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22E8C" id="Straight Connector 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9pt,13.95pt" to="417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" strokecolor="#a5a5a5 [3206]" strokeweight="1.5pt">
                <v:stroke dashstyle="dash"/>
              </v:line>
            </w:pict>
          </mc:Fallback>
        </mc:AlternateContent>
      </w:r>
      <w:r>
        <w:rPr>
          <w:rFonts w:ascii="Aptos" w:hAnsi="Aptos"/>
          <w:b/>
          <w:bCs/>
        </w:rPr>
        <w:t xml:space="preserve">SOFTWARE </w:t>
      </w:r>
      <w:r w:rsidRPr="00BB530B">
        <w:rPr>
          <w:rFonts w:ascii="Aptos" w:hAnsi="Aptos"/>
          <w:b/>
          <w:bCs/>
        </w:rPr>
        <w:t>Skills</w:t>
      </w:r>
    </w:p>
    <w:p w14:paraId="583E2C81" w14:textId="69EA5C4C" w:rsidR="009629EA" w:rsidRPr="00ED215E" w:rsidRDefault="00D002E2" w:rsidP="006C1DDD">
      <w:pPr>
        <w:rPr>
          <w:rFonts w:ascii="Aptos" w:hAnsi="Aptos"/>
          <w:sz w:val="22"/>
          <w:szCs w:val="24"/>
        </w:rPr>
      </w:pPr>
      <w:r w:rsidRPr="007560CF">
        <w:rPr>
          <w:rFonts w:ascii="Aptos" w:hAnsi="Aptos"/>
          <w:sz w:val="22"/>
          <w:szCs w:val="24"/>
        </w:rPr>
        <w:t>Java, C#, HTML, CSS, JavaScript, Node.js, Express, SQL, WordPress (Elementor), Git, Microsoft Word &amp; PowerPoint (certified).</w:t>
      </w:r>
    </w:p>
    <w:p w14:paraId="02726144" w14:textId="37B87B4F" w:rsidR="0064170F" w:rsidRPr="00C41AFF" w:rsidRDefault="00015998" w:rsidP="00C41AFF">
      <w:pPr>
        <w:pStyle w:val="Heading1"/>
        <w:tabs>
          <w:tab w:val="left" w:pos="2955"/>
        </w:tabs>
        <w:rPr>
          <w:rFonts w:ascii="Aptos" w:hAnsi="Aptos"/>
          <w:b/>
          <w:bCs/>
        </w:rPr>
      </w:pPr>
      <w:r w:rsidRPr="00BB530B">
        <w:rPr>
          <w:rFonts w:ascii="Aptos" w:hAnsi="Apto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A8A96C" wp14:editId="2C37B4D2">
                <wp:simplePos x="0" y="0"/>
                <wp:positionH relativeFrom="column">
                  <wp:posOffset>1277620</wp:posOffset>
                </wp:positionH>
                <wp:positionV relativeFrom="paragraph">
                  <wp:posOffset>191037</wp:posOffset>
                </wp:positionV>
                <wp:extent cx="3702050" cy="0"/>
                <wp:effectExtent l="0" t="0" r="0" b="0"/>
                <wp:wrapNone/>
                <wp:docPr id="7600734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812EE" id="Straight Connector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6pt,15.05pt" to="392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" strokecolor="#a5a5a5 [3206]" strokeweight="1.5pt">
                <v:stroke dashstyle="dash"/>
              </v:line>
            </w:pict>
          </mc:Fallback>
        </mc:AlternateContent>
      </w:r>
      <w:r w:rsidR="00A82FEB">
        <w:rPr>
          <w:rFonts w:ascii="Aptos" w:hAnsi="Aptos"/>
          <w:b/>
          <w:bCs/>
        </w:rPr>
        <w:t xml:space="preserve">KEY </w:t>
      </w:r>
      <w:r w:rsidRPr="00BB530B">
        <w:rPr>
          <w:rFonts w:ascii="Aptos" w:hAnsi="Aptos"/>
          <w:b/>
          <w:bCs/>
        </w:rPr>
        <w:t>Projects</w:t>
      </w:r>
    </w:p>
    <w:tbl>
      <w:tblPr>
        <w:tblStyle w:val="TableGrid2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2221"/>
        <w:gridCol w:w="7141"/>
      </w:tblGrid>
      <w:tr w:rsidR="00905EBB" w:rsidRPr="00905EBB" w14:paraId="2202E4C5" w14:textId="77777777" w:rsidTr="00E22F10">
        <w:trPr>
          <w:gridBefore w:val="1"/>
          <w:wBefore w:w="106" w:type="dxa"/>
        </w:trPr>
        <w:tc>
          <w:tcPr>
            <w:tcW w:w="2221" w:type="dxa"/>
            <w:tcBorders>
              <w:right w:val="single" w:sz="4" w:space="0" w:color="auto"/>
            </w:tcBorders>
          </w:tcPr>
          <w:p w14:paraId="4FC73929" w14:textId="19076FD7" w:rsidR="00905EBB" w:rsidRPr="00905EBB" w:rsidRDefault="00AC2E05" w:rsidP="00905EBB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bCs/>
                <w:color w:val="auto"/>
                <w:sz w:val="22"/>
                <w:lang w:eastAsia="en-GB"/>
              </w:rPr>
            </w:pPr>
            <w:r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lastRenderedPageBreak/>
              <w:t>Password Manager Web Application</w:t>
            </w:r>
          </w:p>
        </w:tc>
        <w:tc>
          <w:tcPr>
            <w:tcW w:w="7141" w:type="dxa"/>
            <w:tcBorders>
              <w:left w:val="single" w:sz="4" w:space="0" w:color="auto"/>
            </w:tcBorders>
          </w:tcPr>
          <w:p w14:paraId="28E8C245" w14:textId="77777777" w:rsidR="00905EBB" w:rsidRPr="00905EBB" w:rsidRDefault="00905EBB" w:rsidP="00905EBB">
            <w:pPr>
              <w:spacing w:before="120" w:after="120" w:line="240" w:lineRule="auto"/>
              <w:ind w:left="2880" w:right="0" w:hanging="2880"/>
              <w:jc w:val="both"/>
              <w:rPr>
                <w:rFonts w:ascii="Aptos" w:eastAsia="Times New Roman" w:hAnsi="Aptos" w:cs="Arial"/>
                <w:color w:val="auto"/>
                <w:sz w:val="22"/>
                <w:u w:val="single"/>
                <w:lang w:eastAsia="en-GB"/>
              </w:rPr>
            </w:pPr>
            <w:bookmarkStart w:id="1" w:name="_Hlk112856966"/>
            <w:r w:rsidRPr="00905EBB">
              <w:rPr>
                <w:rFonts w:ascii="Aptos" w:eastAsia="Times New Roman" w:hAnsi="Aptos" w:cs="Arial"/>
                <w:color w:val="auto"/>
                <w:sz w:val="22"/>
                <w:u w:val="single"/>
                <w:lang w:eastAsia="en-GB"/>
              </w:rPr>
              <w:t>Really Good Password Manager</w:t>
            </w:r>
          </w:p>
          <w:p w14:paraId="0471ABE2" w14:textId="77777777" w:rsidR="00905EBB" w:rsidRPr="00905EBB" w:rsidRDefault="00905EBB" w:rsidP="00905EBB">
            <w:pPr>
              <w:spacing w:before="120" w:after="120" w:line="240" w:lineRule="auto"/>
              <w:ind w:left="2880" w:right="0" w:hanging="2880"/>
              <w:jc w:val="both"/>
              <w:rPr>
                <w:rFonts w:ascii="Aptos" w:eastAsia="Times New Roman" w:hAnsi="Aptos" w:cs="Arial"/>
                <w:color w:val="auto"/>
                <w:sz w:val="24"/>
                <w:szCs w:val="24"/>
                <w:u w:val="single"/>
                <w:lang w:eastAsia="en-GB"/>
              </w:rPr>
            </w:pPr>
            <w:hyperlink r:id="rId13" w:history="1">
              <w:r w:rsidRPr="00905EBB">
                <w:rPr>
                  <w:rFonts w:ascii="Aptos" w:hAnsi="Aptos"/>
                  <w:color w:val="0563C1" w:themeColor="hyperlink"/>
                  <w:sz w:val="22"/>
                  <w:szCs w:val="24"/>
                  <w:u w:val="single"/>
                  <w14:ligatures w14:val="standardContextual"/>
                </w:rPr>
                <w:t>https://github.com/CarlBaines/ReallyGoodPasswordManager</w:t>
              </w:r>
            </w:hyperlink>
          </w:p>
          <w:bookmarkEnd w:id="1"/>
          <w:p w14:paraId="17DBB646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  <w:r w:rsidRPr="00905EBB"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  <w:t>Full-stack password manager application built using HTML/CSS/JS, Node.js, Express, SQLite3.</w:t>
            </w:r>
          </w:p>
          <w:p w14:paraId="62EC659B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</w:p>
        </w:tc>
      </w:tr>
      <w:tr w:rsidR="00905EBB" w:rsidRPr="00905EBB" w14:paraId="63D82112" w14:textId="77777777" w:rsidTr="00E22F10">
        <w:tc>
          <w:tcPr>
            <w:tcW w:w="2327" w:type="dxa"/>
            <w:gridSpan w:val="2"/>
            <w:tcBorders>
              <w:right w:val="single" w:sz="4" w:space="0" w:color="auto"/>
            </w:tcBorders>
          </w:tcPr>
          <w:p w14:paraId="640F1DE6" w14:textId="2937CAEF" w:rsidR="00905EBB" w:rsidRPr="00905EBB" w:rsidRDefault="00905EBB" w:rsidP="00905EBB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bCs/>
                <w:color w:val="auto"/>
                <w:sz w:val="22"/>
                <w:lang w:eastAsia="en-GB"/>
              </w:rPr>
            </w:pPr>
            <w:r w:rsidRPr="00905EBB">
              <w:rPr>
                <w:rFonts w:ascii="Aptos" w:eastAsia="Times New Roman" w:hAnsi="Aptos" w:cs="Arial"/>
                <w:b/>
                <w:bCs/>
                <w:color w:val="auto"/>
                <w:sz w:val="22"/>
                <w:lang w:eastAsia="en-GB"/>
              </w:rPr>
              <w:t xml:space="preserve"> </w:t>
            </w:r>
            <w:r w:rsidR="00702B80" w:rsidRPr="00D411A2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 xml:space="preserve">Portfolio </w:t>
            </w:r>
            <w:r w:rsidRPr="00905EBB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Website</w:t>
            </w:r>
          </w:p>
        </w:tc>
        <w:tc>
          <w:tcPr>
            <w:tcW w:w="7141" w:type="dxa"/>
            <w:tcBorders>
              <w:left w:val="single" w:sz="4" w:space="0" w:color="auto"/>
            </w:tcBorders>
          </w:tcPr>
          <w:p w14:paraId="32FAF392" w14:textId="77777777" w:rsidR="00905EBB" w:rsidRPr="00905EBB" w:rsidRDefault="00905EBB" w:rsidP="00905EBB">
            <w:pPr>
              <w:spacing w:before="120" w:after="120" w:line="240" w:lineRule="auto"/>
              <w:ind w:left="2880" w:right="0" w:hanging="2880"/>
              <w:jc w:val="both"/>
              <w:rPr>
                <w:rFonts w:ascii="Aptos" w:eastAsia="Times New Roman" w:hAnsi="Aptos" w:cs="Arial"/>
                <w:color w:val="auto"/>
                <w:sz w:val="22"/>
                <w:u w:val="single"/>
                <w:lang w:val="it-IT" w:eastAsia="en-GB"/>
              </w:rPr>
            </w:pPr>
            <w:r w:rsidRPr="00905EBB">
              <w:rPr>
                <w:rFonts w:ascii="Aptos" w:eastAsia="Times New Roman" w:hAnsi="Aptos" w:cs="Arial"/>
                <w:color w:val="auto"/>
                <w:sz w:val="22"/>
                <w:u w:val="single"/>
                <w:lang w:val="it-IT" w:eastAsia="en-GB"/>
              </w:rPr>
              <w:t>Portfolio Website</w:t>
            </w:r>
          </w:p>
          <w:p w14:paraId="605EFAE8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hAnsi="Aptos"/>
                <w:sz w:val="22"/>
                <w:szCs w:val="24"/>
                <w:lang w:val="it-IT"/>
                <w14:ligatures w14:val="standardContextual"/>
              </w:rPr>
            </w:pPr>
            <w:hyperlink r:id="rId14" w:history="1">
              <w:r w:rsidRPr="00905EBB">
                <w:rPr>
                  <w:rFonts w:ascii="Aptos" w:hAnsi="Aptos"/>
                  <w:color w:val="0563C1" w:themeColor="hyperlink"/>
                  <w:sz w:val="22"/>
                  <w:szCs w:val="24"/>
                  <w:u w:val="single"/>
                  <w:lang w:val="it-IT"/>
                  <w14:ligatures w14:val="standardContextual"/>
                </w:rPr>
                <w:t>https://github.com/CarlBaines/Portfolio-Website</w:t>
              </w:r>
            </w:hyperlink>
          </w:p>
          <w:p w14:paraId="36CC9270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val="it-IT" w:eastAsia="en-GB"/>
              </w:rPr>
            </w:pPr>
          </w:p>
          <w:p w14:paraId="611AABB3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  <w:r w:rsidRPr="00905EBB"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  <w:t>Personal portfolio site to showcase my skills and projects built using HTML/CSS/JS.</w:t>
            </w:r>
          </w:p>
          <w:p w14:paraId="5739EA23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</w:p>
        </w:tc>
      </w:tr>
      <w:tr w:rsidR="00006BA9" w:rsidRPr="00905EBB" w14:paraId="026FC746" w14:textId="77777777" w:rsidTr="00E06895">
        <w:trPr>
          <w:cantSplit/>
          <w:trHeight w:val="1134"/>
        </w:trPr>
        <w:tc>
          <w:tcPr>
            <w:tcW w:w="2327" w:type="dxa"/>
            <w:gridSpan w:val="2"/>
            <w:tcBorders>
              <w:right w:val="single" w:sz="4" w:space="0" w:color="auto"/>
            </w:tcBorders>
          </w:tcPr>
          <w:p w14:paraId="45205748" w14:textId="21BB9943" w:rsidR="00006BA9" w:rsidRPr="00905EBB" w:rsidRDefault="00EE7717" w:rsidP="00905EBB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bCs/>
                <w:color w:val="auto"/>
                <w:sz w:val="22"/>
                <w:lang w:eastAsia="en-GB"/>
              </w:rPr>
            </w:pPr>
            <w:r w:rsidRPr="003B207F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 xml:space="preserve">Uni </w:t>
            </w:r>
            <w:r w:rsidR="005E7D0C" w:rsidRPr="003B207F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Relational &amp; NoSQL Databases I</w:t>
            </w:r>
            <w:r w:rsidR="005D74AE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n-Course Assessment</w:t>
            </w:r>
            <w:r w:rsidRPr="003B207F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 xml:space="preserve"> (</w:t>
            </w:r>
            <w:r w:rsidR="00BA1010" w:rsidRPr="003B207F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Year 2</w:t>
            </w:r>
            <w:r w:rsidRPr="003B207F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)</w:t>
            </w:r>
          </w:p>
        </w:tc>
        <w:tc>
          <w:tcPr>
            <w:tcW w:w="7141" w:type="dxa"/>
            <w:tcBorders>
              <w:left w:val="single" w:sz="4" w:space="0" w:color="auto"/>
            </w:tcBorders>
            <w:vAlign w:val="center"/>
          </w:tcPr>
          <w:p w14:paraId="0D0C581E" w14:textId="77777777" w:rsidR="00006BA9" w:rsidRDefault="009B0579" w:rsidP="00E06895">
            <w:pPr>
              <w:spacing w:before="120" w:after="120" w:line="240" w:lineRule="auto"/>
              <w:ind w:left="2880" w:right="0" w:hanging="2880"/>
              <w:rPr>
                <w:rFonts w:ascii="Aptos" w:eastAsia="Times New Roman" w:hAnsi="Aptos" w:cs="Arial"/>
                <w:color w:val="auto"/>
                <w:sz w:val="22"/>
                <w:u w:val="single"/>
                <w:lang w:val="it-IT" w:eastAsia="en-GB"/>
              </w:rPr>
            </w:pPr>
            <w:r>
              <w:rPr>
                <w:rFonts w:ascii="Aptos" w:eastAsia="Times New Roman" w:hAnsi="Aptos" w:cs="Arial"/>
                <w:color w:val="auto"/>
                <w:sz w:val="22"/>
                <w:u w:val="single"/>
                <w:lang w:val="it-IT" w:eastAsia="en-GB"/>
              </w:rPr>
              <w:t>Relational &amp; NoSQL Databases ICA</w:t>
            </w:r>
          </w:p>
          <w:p w14:paraId="4DF415FD" w14:textId="77777777" w:rsidR="00640343" w:rsidRDefault="00640343" w:rsidP="00E06895">
            <w:pPr>
              <w:spacing w:before="120" w:after="120" w:line="240" w:lineRule="auto"/>
              <w:ind w:left="2880" w:right="0" w:hanging="2880"/>
              <w:rPr>
                <w:rFonts w:ascii="Aptos" w:eastAsia="Times New Roman" w:hAnsi="Aptos" w:cs="Arial"/>
                <w:color w:val="auto"/>
                <w:sz w:val="22"/>
                <w:lang w:val="it-IT" w:eastAsia="en-GB"/>
              </w:rPr>
            </w:pPr>
            <w:hyperlink r:id="rId15" w:history="1">
              <w:r w:rsidRPr="00640343">
                <w:rPr>
                  <w:rStyle w:val="Hyperlink"/>
                  <w:rFonts w:ascii="Aptos" w:eastAsia="Times New Roman" w:hAnsi="Aptos" w:cs="Arial"/>
                  <w:sz w:val="22"/>
                  <w:lang w:val="it-IT" w:eastAsia="en-GB"/>
                </w:rPr>
                <w:t>https://github.com/CarlBaines/Uni-Y2-RelationalNoSQLDatabasesICA</w:t>
              </w:r>
            </w:hyperlink>
          </w:p>
          <w:p w14:paraId="03843055" w14:textId="1CA8B051" w:rsidR="00117A55" w:rsidRPr="00905EBB" w:rsidRDefault="00117A55" w:rsidP="00117A55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  <w:r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  <w:t>TSQL health database-focused ICA for my Relational &amp; NoSQL Databases ICA during my second year at Teesside University.</w:t>
            </w:r>
          </w:p>
          <w:p w14:paraId="04C1308A" w14:textId="5D9F1E2A" w:rsidR="00117A55" w:rsidRPr="00640343" w:rsidRDefault="00117A55" w:rsidP="00907354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lang w:val="it-IT" w:eastAsia="en-GB"/>
              </w:rPr>
            </w:pPr>
          </w:p>
        </w:tc>
      </w:tr>
      <w:tr w:rsidR="00B27E26" w:rsidRPr="00905EBB" w14:paraId="0939B391" w14:textId="77777777" w:rsidTr="00E06895">
        <w:trPr>
          <w:cantSplit/>
          <w:trHeight w:val="1134"/>
        </w:trPr>
        <w:tc>
          <w:tcPr>
            <w:tcW w:w="2327" w:type="dxa"/>
            <w:gridSpan w:val="2"/>
            <w:tcBorders>
              <w:right w:val="single" w:sz="4" w:space="0" w:color="auto"/>
            </w:tcBorders>
          </w:tcPr>
          <w:p w14:paraId="41F61719" w14:textId="4D84BA2C" w:rsidR="00B27E26" w:rsidRPr="003B207F" w:rsidRDefault="00D07F43" w:rsidP="00905EBB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</w:pPr>
            <w:r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Uni Web Apps</w:t>
            </w:r>
            <w:r w:rsidR="00907354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 xml:space="preserve"> &amp; Services</w:t>
            </w:r>
            <w:r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 xml:space="preserve"> ICA (Year 2)</w:t>
            </w:r>
          </w:p>
        </w:tc>
        <w:tc>
          <w:tcPr>
            <w:tcW w:w="7141" w:type="dxa"/>
            <w:tcBorders>
              <w:left w:val="single" w:sz="4" w:space="0" w:color="auto"/>
            </w:tcBorders>
            <w:vAlign w:val="center"/>
          </w:tcPr>
          <w:p w14:paraId="128834D5" w14:textId="77777777" w:rsidR="00B27E26" w:rsidRDefault="00907354" w:rsidP="00E06895">
            <w:pPr>
              <w:spacing w:before="120" w:after="120" w:line="240" w:lineRule="auto"/>
              <w:ind w:left="2880" w:right="0" w:hanging="2880"/>
              <w:rPr>
                <w:rFonts w:ascii="Aptos" w:eastAsia="Times New Roman" w:hAnsi="Aptos" w:cs="Arial"/>
                <w:color w:val="auto"/>
                <w:sz w:val="22"/>
                <w:u w:val="single"/>
                <w:lang w:val="it-IT" w:eastAsia="en-GB"/>
              </w:rPr>
            </w:pPr>
            <w:r>
              <w:rPr>
                <w:rFonts w:ascii="Aptos" w:eastAsia="Times New Roman" w:hAnsi="Aptos" w:cs="Arial"/>
                <w:color w:val="auto"/>
                <w:sz w:val="22"/>
                <w:u w:val="single"/>
                <w:lang w:val="it-IT" w:eastAsia="en-GB"/>
              </w:rPr>
              <w:t>Web Apps &amp; Services ICA</w:t>
            </w:r>
          </w:p>
          <w:p w14:paraId="01935894" w14:textId="4D064D3C" w:rsidR="00C03CCD" w:rsidRDefault="00A639BC" w:rsidP="00E06895">
            <w:pPr>
              <w:spacing w:before="120" w:after="120" w:line="240" w:lineRule="auto"/>
              <w:ind w:left="2880" w:right="0" w:hanging="2880"/>
              <w:rPr>
                <w:rFonts w:ascii="Aptos" w:eastAsia="Times New Roman" w:hAnsi="Aptos" w:cs="Arial"/>
                <w:color w:val="auto"/>
                <w:sz w:val="22"/>
                <w:u w:val="single"/>
                <w:lang w:val="it-IT" w:eastAsia="en-GB"/>
              </w:rPr>
            </w:pPr>
            <w:hyperlink r:id="rId16" w:history="1">
              <w:r w:rsidR="006F2160" w:rsidRPr="00A639BC">
                <w:rPr>
                  <w:rStyle w:val="Hyperlink"/>
                  <w:rFonts w:ascii="Aptos" w:eastAsia="Times New Roman" w:hAnsi="Aptos" w:cs="Arial"/>
                  <w:sz w:val="22"/>
                  <w:lang w:val="it-IT" w:eastAsia="en-GB"/>
                </w:rPr>
                <w:t>https://github.com/CarlBaines/Uni-Y2-WebAppsICA</w:t>
              </w:r>
            </w:hyperlink>
          </w:p>
          <w:p w14:paraId="698CFE0D" w14:textId="430FF4DD" w:rsidR="00B52C74" w:rsidRPr="00905EBB" w:rsidRDefault="00B52C74" w:rsidP="00B52C74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  <w:r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  <w:t>An events management system application built using ASP.NET Core Razor Pages in C# for my Web Apps &amp; Services ICA during my second year at Teesside University.</w:t>
            </w:r>
          </w:p>
          <w:p w14:paraId="18E0F592" w14:textId="0E9B702F" w:rsidR="00C03CCD" w:rsidRDefault="00C03CCD" w:rsidP="00E06895">
            <w:pPr>
              <w:spacing w:before="120" w:after="120" w:line="240" w:lineRule="auto"/>
              <w:ind w:left="2880" w:right="0" w:hanging="2880"/>
              <w:rPr>
                <w:rFonts w:ascii="Aptos" w:eastAsia="Times New Roman" w:hAnsi="Aptos" w:cs="Arial"/>
                <w:color w:val="auto"/>
                <w:sz w:val="22"/>
                <w:u w:val="single"/>
                <w:lang w:val="it-IT" w:eastAsia="en-GB"/>
              </w:rPr>
            </w:pPr>
          </w:p>
        </w:tc>
      </w:tr>
      <w:tr w:rsidR="00905EBB" w:rsidRPr="00905EBB" w14:paraId="422FF15D" w14:textId="77777777" w:rsidTr="00065993">
        <w:tc>
          <w:tcPr>
            <w:tcW w:w="2327" w:type="dxa"/>
            <w:gridSpan w:val="2"/>
            <w:tcBorders>
              <w:right w:val="single" w:sz="4" w:space="0" w:color="auto"/>
            </w:tcBorders>
            <w:vAlign w:val="center"/>
          </w:tcPr>
          <w:p w14:paraId="7579A001" w14:textId="02D87746" w:rsidR="00905EBB" w:rsidRPr="00905EBB" w:rsidRDefault="00576200" w:rsidP="00065993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bCs/>
                <w:color w:val="auto"/>
                <w:sz w:val="22"/>
                <w:lang w:eastAsia="en-GB"/>
              </w:rPr>
            </w:pPr>
            <w:r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 xml:space="preserve">Uni </w:t>
            </w:r>
            <w:r w:rsidR="008C3D26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Object-Orientated Programming I</w:t>
            </w:r>
            <w:r w:rsidR="00D421DF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 xml:space="preserve">n-Course Assessment </w:t>
            </w:r>
            <w:r w:rsidR="008C3D26"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(Year 1)</w:t>
            </w:r>
          </w:p>
        </w:tc>
        <w:tc>
          <w:tcPr>
            <w:tcW w:w="7141" w:type="dxa"/>
            <w:tcBorders>
              <w:left w:val="single" w:sz="4" w:space="0" w:color="auto"/>
            </w:tcBorders>
          </w:tcPr>
          <w:p w14:paraId="55FC38DA" w14:textId="77777777" w:rsidR="00905EBB" w:rsidRPr="00905EBB" w:rsidRDefault="00905EBB" w:rsidP="00905EBB">
            <w:pPr>
              <w:spacing w:before="120" w:after="120" w:line="240" w:lineRule="auto"/>
              <w:ind w:left="2880" w:right="0" w:hanging="2880"/>
              <w:jc w:val="both"/>
              <w:rPr>
                <w:rFonts w:ascii="Aptos" w:eastAsia="Times New Roman" w:hAnsi="Aptos" w:cs="Arial"/>
                <w:color w:val="auto"/>
                <w:sz w:val="22"/>
                <w:u w:val="single"/>
                <w:lang w:eastAsia="en-GB"/>
              </w:rPr>
            </w:pPr>
            <w:r w:rsidRPr="00905EBB">
              <w:rPr>
                <w:rFonts w:ascii="Aptos" w:eastAsia="Times New Roman" w:hAnsi="Aptos" w:cs="Arial"/>
                <w:color w:val="auto"/>
                <w:sz w:val="22"/>
                <w:u w:val="single"/>
                <w:lang w:eastAsia="en-GB"/>
              </w:rPr>
              <w:t>Activity Planner</w:t>
            </w:r>
          </w:p>
          <w:p w14:paraId="481DF204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  <w:hyperlink r:id="rId17" w:history="1">
              <w:r w:rsidRPr="00905EBB">
                <w:rPr>
                  <w:rFonts w:ascii="Aptos" w:eastAsia="Times New Roman" w:hAnsi="Aptos" w:cs="Arial"/>
                  <w:color w:val="0563C1" w:themeColor="hyperlink"/>
                  <w:sz w:val="22"/>
                  <w:szCs w:val="20"/>
                  <w:u w:val="single"/>
                  <w:lang w:eastAsia="en-GB"/>
                </w:rPr>
                <w:t>https://github.com/CarlBaines/Uni-Y1-ICA_ApplicationDevelopment</w:t>
              </w:r>
            </w:hyperlink>
          </w:p>
          <w:p w14:paraId="3FDA4FBB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</w:p>
          <w:p w14:paraId="35318F54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  <w:r w:rsidRPr="00905EBB"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  <w:t>An activity/itinerary planner application built using Java for the Object-Orientated Programming ICA during my first year at Teesside University.</w:t>
            </w:r>
          </w:p>
          <w:p w14:paraId="49544D8D" w14:textId="77777777" w:rsidR="00905EBB" w:rsidRPr="00905EBB" w:rsidRDefault="00905EBB" w:rsidP="00905EBB">
            <w:pPr>
              <w:spacing w:after="0" w:line="240" w:lineRule="auto"/>
              <w:ind w:right="0"/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</w:p>
        </w:tc>
      </w:tr>
    </w:tbl>
    <w:p w14:paraId="0D7A36B3" w14:textId="77777777" w:rsidR="00905EBB" w:rsidRPr="00905EBB" w:rsidRDefault="00905EBB" w:rsidP="00905EBB">
      <w:pPr>
        <w:rPr>
          <w:rFonts w:ascii="Aptos" w:hAnsi="Aptos"/>
          <w:b/>
          <w:bCs/>
          <w:noProof/>
          <w14:ligatures w14:val="standardContextual"/>
        </w:rPr>
      </w:pPr>
    </w:p>
    <w:p w14:paraId="58C2E203" w14:textId="77777777" w:rsidR="000C1D5A" w:rsidRDefault="000C1D5A" w:rsidP="000C1D5A">
      <w:pPr>
        <w:rPr>
          <w:rFonts w:ascii="Aptos" w:hAnsi="Aptos"/>
          <w:b/>
          <w:bCs/>
          <w:noProof/>
          <w14:ligatures w14:val="standardContextual"/>
        </w:rPr>
      </w:pPr>
    </w:p>
    <w:p w14:paraId="04B9EF0E" w14:textId="77777777" w:rsidR="000C1D5A" w:rsidRPr="00BB530B" w:rsidRDefault="000C1D5A" w:rsidP="000C1D5A">
      <w:pPr>
        <w:pStyle w:val="Heading1"/>
        <w:tabs>
          <w:tab w:val="left" w:pos="6117"/>
        </w:tabs>
        <w:rPr>
          <w:rFonts w:ascii="Aptos" w:hAnsi="Aptos"/>
          <w:b/>
          <w:bCs/>
        </w:rPr>
      </w:pPr>
      <w:bookmarkStart w:id="2" w:name="_Hlk196849379"/>
      <w:r w:rsidRPr="00BB530B">
        <w:rPr>
          <w:rFonts w:ascii="Aptos" w:hAnsi="Apto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C37C63" wp14:editId="1B87A7BA">
                <wp:simplePos x="0" y="0"/>
                <wp:positionH relativeFrom="column">
                  <wp:posOffset>2806267</wp:posOffset>
                </wp:positionH>
                <wp:positionV relativeFrom="paragraph">
                  <wp:posOffset>183515</wp:posOffset>
                </wp:positionV>
                <wp:extent cx="3702424" cy="0"/>
                <wp:effectExtent l="0" t="0" r="0" b="0"/>
                <wp:wrapNone/>
                <wp:docPr id="20052182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424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FE62E" id="Straight Connector 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14.45pt" to="512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" strokecolor="#a5a5a5 [3206]" strokeweight="1.5pt">
                <v:stroke dashstyle="dash"/>
              </v:line>
            </w:pict>
          </mc:Fallback>
        </mc:AlternateContent>
      </w:r>
      <w:r w:rsidRPr="00BB530B">
        <w:rPr>
          <w:rFonts w:ascii="Aptos" w:hAnsi="Aptos"/>
          <w:b/>
          <w:bCs/>
        </w:rPr>
        <w:t>EMPLOYMENT</w:t>
      </w:r>
      <w:r>
        <w:rPr>
          <w:rFonts w:ascii="Aptos" w:hAnsi="Aptos"/>
          <w:b/>
          <w:bCs/>
        </w:rPr>
        <w:t>/WORK</w:t>
      </w:r>
      <w:r w:rsidRPr="00BB530B">
        <w:rPr>
          <w:rFonts w:ascii="Aptos" w:hAnsi="Aptos"/>
          <w:b/>
          <w:bCs/>
        </w:rPr>
        <w:t xml:space="preserve"> </w:t>
      </w:r>
      <w:sdt>
        <w:sdtPr>
          <w:rPr>
            <w:rFonts w:ascii="Aptos" w:hAnsi="Aptos"/>
            <w:b/>
            <w:bCs/>
          </w:rPr>
          <w:id w:val="-654756723"/>
          <w:placeholder>
            <w:docPart w:val="774CDE9EC78846CA9B46224451542E6E"/>
          </w:placeholder>
          <w:temporary/>
          <w:showingPlcHdr/>
          <w15:appearance w15:val="hidden"/>
        </w:sdtPr>
        <w:sdtContent>
          <w:r w:rsidRPr="00BB530B">
            <w:rPr>
              <w:rFonts w:ascii="Aptos" w:hAnsi="Aptos"/>
              <w:b/>
              <w:bCs/>
            </w:rPr>
            <w:t>EXPERIENCE</w:t>
          </w:r>
        </w:sdtContent>
      </w:sdt>
      <w:r w:rsidRPr="00BB530B">
        <w:rPr>
          <w:rFonts w:ascii="Aptos" w:hAnsi="Aptos"/>
          <w:b/>
          <w:bCs/>
        </w:rPr>
        <w:t xml:space="preserve"> </w:t>
      </w:r>
      <w:bookmarkEnd w:id="2"/>
      <w:r w:rsidRPr="00BB530B">
        <w:rPr>
          <w:rFonts w:ascii="Aptos" w:hAnsi="Aptos"/>
          <w:b/>
          <w:bCs/>
        </w:rPr>
        <w:tab/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992"/>
      </w:tblGrid>
      <w:tr w:rsidR="002364A4" w:rsidRPr="002364A4" w14:paraId="510068B4" w14:textId="77777777" w:rsidTr="00231CC8">
        <w:tc>
          <w:tcPr>
            <w:tcW w:w="2368" w:type="dxa"/>
            <w:tcBorders>
              <w:right w:val="single" w:sz="4" w:space="0" w:color="auto"/>
            </w:tcBorders>
          </w:tcPr>
          <w:p w14:paraId="4568A92C" w14:textId="77777777" w:rsidR="002364A4" w:rsidRPr="002364A4" w:rsidRDefault="002364A4" w:rsidP="002364A4">
            <w:pPr>
              <w:spacing w:after="0" w:line="240" w:lineRule="auto"/>
              <w:ind w:right="0"/>
              <w:jc w:val="both"/>
              <w:rPr>
                <w:rFonts w:ascii="Aptos" w:eastAsia="Times New Roman" w:hAnsi="Aptos" w:cs="Arial"/>
                <w:color w:val="auto"/>
                <w:sz w:val="22"/>
                <w:lang w:eastAsia="en-GB"/>
              </w:rPr>
            </w:pPr>
            <w:r w:rsidRPr="002364A4">
              <w:rPr>
                <w:rFonts w:ascii="Aptos" w:eastAsia="Times New Roman" w:hAnsi="Aptos" w:cs="Arial"/>
                <w:color w:val="auto"/>
                <w:sz w:val="22"/>
                <w:lang w:eastAsia="en-GB"/>
              </w:rPr>
              <w:t>October 2023 – June 2024</w:t>
            </w:r>
          </w:p>
          <w:p w14:paraId="5B2ED519" w14:textId="77777777" w:rsidR="002364A4" w:rsidRPr="002364A4" w:rsidRDefault="002364A4" w:rsidP="002364A4">
            <w:pPr>
              <w:spacing w:after="0" w:line="240" w:lineRule="auto"/>
              <w:ind w:right="0"/>
              <w:jc w:val="both"/>
              <w:rPr>
                <w:rFonts w:ascii="Aptos" w:eastAsia="Times New Roman" w:hAnsi="Aptos" w:cs="Arial"/>
                <w:i/>
                <w:color w:val="auto"/>
                <w:sz w:val="22"/>
                <w:lang w:eastAsia="en-GB"/>
              </w:rPr>
            </w:pPr>
          </w:p>
        </w:tc>
        <w:tc>
          <w:tcPr>
            <w:tcW w:w="6992" w:type="dxa"/>
            <w:tcBorders>
              <w:left w:val="single" w:sz="4" w:space="0" w:color="auto"/>
            </w:tcBorders>
          </w:tcPr>
          <w:p w14:paraId="2EB2114D" w14:textId="77777777" w:rsidR="002364A4" w:rsidRPr="002364A4" w:rsidRDefault="002364A4" w:rsidP="002364A4">
            <w:pPr>
              <w:spacing w:after="120" w:line="240" w:lineRule="auto"/>
              <w:ind w:right="0"/>
              <w:rPr>
                <w:rFonts w:ascii="Aptos" w:eastAsia="Times New Roman" w:hAnsi="Aptos" w:cs="Arial"/>
                <w:b/>
                <w:color w:val="4472C4" w:themeColor="accent1"/>
                <w:sz w:val="22"/>
                <w:lang w:eastAsia="en-GB"/>
              </w:rPr>
            </w:pPr>
            <w:bookmarkStart w:id="3" w:name="_Hlk112856058"/>
            <w:r w:rsidRPr="002364A4">
              <w:rPr>
                <w:rFonts w:ascii="Aptos" w:eastAsia="Times New Roman" w:hAnsi="Aptos" w:cs="Arial"/>
                <w:b/>
                <w:color w:val="4472C4" w:themeColor="accent1"/>
                <w:sz w:val="22"/>
                <w:lang w:eastAsia="en-GB"/>
              </w:rPr>
              <w:t>Junior Software Assistant Internship</w:t>
            </w:r>
          </w:p>
          <w:p w14:paraId="004E7C10" w14:textId="77777777" w:rsidR="002364A4" w:rsidRPr="002364A4" w:rsidRDefault="002364A4" w:rsidP="002364A4">
            <w:pPr>
              <w:numPr>
                <w:ilvl w:val="0"/>
                <w:numId w:val="6"/>
              </w:numPr>
              <w:spacing w:after="0" w:line="240" w:lineRule="auto"/>
              <w:ind w:right="0"/>
              <w:contextualSpacing/>
              <w:jc w:val="both"/>
              <w:rPr>
                <w:rFonts w:ascii="Aptos" w:eastAsia="Times New Roman" w:hAnsi="Aptos" w:cs="Arial"/>
                <w:color w:val="auto"/>
                <w:sz w:val="24"/>
                <w:szCs w:val="24"/>
                <w:lang w:eastAsia="en-GB"/>
              </w:rPr>
            </w:pPr>
            <w:r w:rsidRPr="002364A4">
              <w:rPr>
                <w:rFonts w:ascii="Aptos" w:eastAsia="Times New Roman" w:hAnsi="Aptos" w:cs="Arial"/>
                <w:color w:val="auto"/>
                <w:sz w:val="22"/>
                <w:szCs w:val="24"/>
                <w:lang w:eastAsia="en-GB"/>
              </w:rPr>
              <w:t>Completed a 315-hour internship, subsequently offered a part-time position due to strong performance.</w:t>
            </w:r>
          </w:p>
          <w:p w14:paraId="5DFA110E" w14:textId="77777777" w:rsidR="002364A4" w:rsidRPr="002364A4" w:rsidRDefault="002364A4" w:rsidP="002364A4">
            <w:pPr>
              <w:numPr>
                <w:ilvl w:val="0"/>
                <w:numId w:val="6"/>
              </w:numPr>
              <w:spacing w:after="0" w:line="240" w:lineRule="auto"/>
              <w:ind w:right="0"/>
              <w:contextualSpacing/>
              <w:jc w:val="both"/>
              <w:rPr>
                <w:rFonts w:ascii="Aptos" w:eastAsia="Times New Roman" w:hAnsi="Aptos" w:cs="Arial"/>
                <w:color w:val="auto"/>
                <w:sz w:val="24"/>
                <w:szCs w:val="24"/>
                <w:lang w:eastAsia="en-GB"/>
              </w:rPr>
            </w:pPr>
            <w:r w:rsidRPr="002364A4">
              <w:rPr>
                <w:rFonts w:ascii="Aptos" w:eastAsia="Times New Roman" w:hAnsi="Aptos" w:cs="Arial"/>
                <w:color w:val="auto"/>
                <w:sz w:val="22"/>
                <w:szCs w:val="24"/>
                <w:lang w:eastAsia="en-GB"/>
              </w:rPr>
              <w:t>Gained hands-on experience in responsive web design and modern SEO practices.</w:t>
            </w:r>
          </w:p>
          <w:p w14:paraId="5D6D3C79" w14:textId="77777777" w:rsidR="002364A4" w:rsidRPr="002364A4" w:rsidRDefault="002364A4" w:rsidP="002364A4">
            <w:pPr>
              <w:numPr>
                <w:ilvl w:val="0"/>
                <w:numId w:val="6"/>
              </w:numPr>
              <w:spacing w:after="0" w:line="240" w:lineRule="auto"/>
              <w:ind w:right="0"/>
              <w:contextualSpacing/>
              <w:jc w:val="both"/>
              <w:rPr>
                <w:rFonts w:ascii="Aptos" w:eastAsia="Times New Roman" w:hAnsi="Aptos" w:cs="Arial"/>
                <w:color w:val="auto"/>
                <w:sz w:val="24"/>
                <w:szCs w:val="24"/>
                <w:lang w:eastAsia="en-GB"/>
              </w:rPr>
            </w:pPr>
            <w:r w:rsidRPr="002364A4">
              <w:rPr>
                <w:rFonts w:ascii="Aptos" w:eastAsia="Times New Roman" w:hAnsi="Aptos" w:cs="Arial"/>
                <w:color w:val="auto"/>
                <w:sz w:val="22"/>
                <w:szCs w:val="24"/>
                <w:lang w:eastAsia="en-GB"/>
              </w:rPr>
              <w:lastRenderedPageBreak/>
              <w:t xml:space="preserve">Designed </w:t>
            </w:r>
            <w:bookmarkEnd w:id="3"/>
            <w:r w:rsidRPr="002364A4">
              <w:rPr>
                <w:rFonts w:ascii="Aptos" w:eastAsia="Times New Roman" w:hAnsi="Aptos" w:cs="Arial"/>
                <w:color w:val="auto"/>
                <w:sz w:val="22"/>
                <w:szCs w:val="24"/>
                <w:lang w:eastAsia="en-GB"/>
              </w:rPr>
              <w:t>custom WordPress websites for clients using Elementor.</w:t>
            </w:r>
          </w:p>
          <w:p w14:paraId="42B5D5E2" w14:textId="77777777" w:rsidR="002364A4" w:rsidRPr="002364A4" w:rsidRDefault="002364A4" w:rsidP="002364A4">
            <w:pPr>
              <w:numPr>
                <w:ilvl w:val="0"/>
                <w:numId w:val="6"/>
              </w:numPr>
              <w:spacing w:after="0" w:line="240" w:lineRule="auto"/>
              <w:ind w:right="0"/>
              <w:contextualSpacing/>
              <w:jc w:val="both"/>
              <w:rPr>
                <w:rFonts w:ascii="Aptos" w:eastAsia="Times New Roman" w:hAnsi="Aptos" w:cs="Arial"/>
                <w:color w:val="auto"/>
                <w:sz w:val="24"/>
                <w:szCs w:val="24"/>
                <w:lang w:eastAsia="en-GB"/>
              </w:rPr>
            </w:pPr>
            <w:r w:rsidRPr="002364A4">
              <w:rPr>
                <w:rFonts w:ascii="Aptos" w:eastAsia="Times New Roman" w:hAnsi="Aptos" w:cs="Arial"/>
                <w:color w:val="auto"/>
                <w:sz w:val="22"/>
                <w:szCs w:val="24"/>
                <w:lang w:eastAsia="en-GB"/>
              </w:rPr>
              <w:t>Implemented SEO strategies to improve the visibility and traffic to client sites.</w:t>
            </w:r>
          </w:p>
          <w:p w14:paraId="54DB1678" w14:textId="77777777" w:rsidR="002364A4" w:rsidRPr="002364A4" w:rsidRDefault="002364A4" w:rsidP="002364A4">
            <w:pPr>
              <w:numPr>
                <w:ilvl w:val="0"/>
                <w:numId w:val="6"/>
              </w:numPr>
              <w:spacing w:after="0" w:line="240" w:lineRule="auto"/>
              <w:ind w:right="0"/>
              <w:contextualSpacing/>
              <w:jc w:val="both"/>
              <w:rPr>
                <w:rFonts w:ascii="Aptos" w:eastAsia="Times New Roman" w:hAnsi="Aptos" w:cs="Arial"/>
                <w:color w:val="auto"/>
                <w:sz w:val="24"/>
                <w:szCs w:val="24"/>
                <w:lang w:eastAsia="en-GB"/>
              </w:rPr>
            </w:pPr>
            <w:r w:rsidRPr="002364A4">
              <w:rPr>
                <w:rFonts w:ascii="Aptos" w:eastAsia="Times New Roman" w:hAnsi="Aptos" w:cs="Arial"/>
                <w:color w:val="auto"/>
                <w:sz w:val="22"/>
                <w:szCs w:val="24"/>
                <w:lang w:eastAsia="en-GB"/>
              </w:rPr>
              <w:t>Adapted website layouts/features based on client feedback.</w:t>
            </w:r>
          </w:p>
          <w:p w14:paraId="73F9CB7D" w14:textId="77777777" w:rsidR="002364A4" w:rsidRPr="002364A4" w:rsidRDefault="002364A4" w:rsidP="002364A4">
            <w:pPr>
              <w:spacing w:after="0" w:line="240" w:lineRule="auto"/>
              <w:ind w:left="720" w:right="0"/>
              <w:contextualSpacing/>
              <w:jc w:val="both"/>
              <w:rPr>
                <w:rFonts w:ascii="Aptos" w:eastAsia="Times New Roman" w:hAnsi="Aptos" w:cs="Arial"/>
                <w:color w:val="auto"/>
                <w:sz w:val="22"/>
                <w:lang w:eastAsia="en-GB"/>
              </w:rPr>
            </w:pPr>
          </w:p>
        </w:tc>
      </w:tr>
    </w:tbl>
    <w:p w14:paraId="1F43BD17" w14:textId="77777777" w:rsidR="000C1D5A" w:rsidRPr="000C1D5A" w:rsidRDefault="000C1D5A" w:rsidP="000C1D5A">
      <w:pPr>
        <w:rPr>
          <w:rFonts w:ascii="Aptos" w:hAnsi="Aptos"/>
          <w:b/>
          <w:bCs/>
          <w:noProof/>
          <w14:ligatures w14:val="standardContextual"/>
        </w:rPr>
      </w:pPr>
    </w:p>
    <w:p w14:paraId="6FD57AC1" w14:textId="48C5F6CF" w:rsidR="00FE7727" w:rsidRPr="00BB530B" w:rsidRDefault="006C1760" w:rsidP="00FE7727">
      <w:pPr>
        <w:pStyle w:val="Heading1"/>
        <w:rPr>
          <w:rFonts w:ascii="Aptos" w:hAnsi="Aptos"/>
          <w:b/>
          <w:bCs/>
        </w:rPr>
      </w:pPr>
      <w:r w:rsidRPr="00BB530B">
        <w:rPr>
          <w:rFonts w:ascii="Aptos" w:hAnsi="Apto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10999" wp14:editId="3BB7A7AD">
                <wp:simplePos x="0" y="0"/>
                <wp:positionH relativeFrom="margin">
                  <wp:align>right</wp:align>
                </wp:positionH>
                <wp:positionV relativeFrom="paragraph">
                  <wp:posOffset>182589</wp:posOffset>
                </wp:positionV>
                <wp:extent cx="3702050" cy="0"/>
                <wp:effectExtent l="0" t="0" r="0" b="0"/>
                <wp:wrapNone/>
                <wp:docPr id="129547289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5A2E3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0.3pt,14.4pt" to="531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" strokecolor="#a5a5a5 [3206]" strokeweight="1.5pt">
                <v:stroke dashstyle="dash"/>
                <w10:wrap anchorx="margin"/>
              </v:line>
            </w:pict>
          </mc:Fallback>
        </mc:AlternateContent>
      </w:r>
      <w:r w:rsidR="00FE10B2">
        <w:rPr>
          <w:rFonts w:ascii="Aptos" w:hAnsi="Aptos"/>
          <w:b/>
          <w:bCs/>
        </w:rPr>
        <w:t>Additional information</w:t>
      </w:r>
    </w:p>
    <w:p w14:paraId="09AED398" w14:textId="77777777" w:rsidR="003A4B37" w:rsidRDefault="003A4B37" w:rsidP="00085145">
      <w:pPr>
        <w:rPr>
          <w:rFonts w:ascii="Aptos" w:hAnsi="Aptos"/>
        </w:rPr>
      </w:pPr>
    </w:p>
    <w:tbl>
      <w:tblPr>
        <w:tblStyle w:val="TableGrid21"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7141"/>
      </w:tblGrid>
      <w:tr w:rsidR="006C1A2B" w:rsidRPr="00905EBB" w14:paraId="2171ADB2" w14:textId="77777777" w:rsidTr="00B6679B">
        <w:tc>
          <w:tcPr>
            <w:tcW w:w="2221" w:type="dxa"/>
          </w:tcPr>
          <w:p w14:paraId="594B4447" w14:textId="35F211F3" w:rsidR="006C1A2B" w:rsidRPr="00905EBB" w:rsidRDefault="00CF416A" w:rsidP="00B6679B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bCs/>
                <w:color w:val="auto"/>
                <w:sz w:val="22"/>
                <w:lang w:eastAsia="en-GB"/>
              </w:rPr>
            </w:pPr>
            <w:r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Hobbies/Interests</w:t>
            </w:r>
          </w:p>
        </w:tc>
        <w:tc>
          <w:tcPr>
            <w:tcW w:w="7141" w:type="dxa"/>
            <w:vAlign w:val="center"/>
          </w:tcPr>
          <w:p w14:paraId="7FB70491" w14:textId="33F212E9" w:rsidR="001F0DEB" w:rsidRPr="00C3586A" w:rsidRDefault="00C3586A" w:rsidP="001F0DEB">
            <w:pPr>
              <w:rPr>
                <w:rFonts w:ascii="Aptos" w:hAnsi="Aptos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4"/>
              </w:rPr>
              <w:t>Gym, Running, Football, Middlesbrough FC, Music, Gaming</w:t>
            </w:r>
            <w:r w:rsidR="001A5227">
              <w:rPr>
                <w:rFonts w:ascii="Aptos" w:hAnsi="Aptos"/>
                <w:sz w:val="22"/>
                <w:szCs w:val="24"/>
              </w:rPr>
              <w:t>, Reading.</w:t>
            </w:r>
          </w:p>
          <w:p w14:paraId="0F7F4B1F" w14:textId="5A175C7C" w:rsidR="001F0DEB" w:rsidRPr="00905EBB" w:rsidRDefault="001F0DEB" w:rsidP="001F0DEB">
            <w:pPr>
              <w:rPr>
                <w:rFonts w:ascii="Aptos" w:eastAsia="Times New Roman" w:hAnsi="Aptos" w:cs="Arial"/>
                <w:color w:val="auto"/>
                <w:sz w:val="22"/>
                <w:szCs w:val="20"/>
                <w:lang w:eastAsia="en-GB"/>
              </w:rPr>
            </w:pPr>
          </w:p>
        </w:tc>
      </w:tr>
      <w:tr w:rsidR="0097209F" w:rsidRPr="00905EBB" w14:paraId="05DCF99D" w14:textId="77777777" w:rsidTr="00B6679B">
        <w:tc>
          <w:tcPr>
            <w:tcW w:w="2221" w:type="dxa"/>
          </w:tcPr>
          <w:p w14:paraId="11C16D49" w14:textId="068B2EFC" w:rsidR="0097209F" w:rsidRDefault="0097209F" w:rsidP="00B6679B">
            <w:pPr>
              <w:spacing w:before="120" w:after="120" w:line="240" w:lineRule="auto"/>
              <w:ind w:right="0"/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</w:pPr>
            <w:r>
              <w:rPr>
                <w:rFonts w:ascii="Aptos" w:eastAsia="Times New Roman" w:hAnsi="Aptos" w:cs="Arial"/>
                <w:b/>
                <w:bCs/>
                <w:color w:val="4472C4" w:themeColor="accent1"/>
                <w:sz w:val="22"/>
                <w:lang w:eastAsia="en-GB"/>
              </w:rPr>
              <w:t>Hackathons</w:t>
            </w:r>
          </w:p>
        </w:tc>
        <w:tc>
          <w:tcPr>
            <w:tcW w:w="7141" w:type="dxa"/>
            <w:vAlign w:val="center"/>
          </w:tcPr>
          <w:p w14:paraId="448A39EC" w14:textId="2AECC42C" w:rsidR="0097209F" w:rsidRDefault="00B63CBB" w:rsidP="00C86AB2">
            <w:pPr>
              <w:rPr>
                <w:rFonts w:ascii="Aptos" w:hAnsi="Aptos"/>
              </w:rPr>
            </w:pPr>
            <w:r w:rsidRPr="00B63CBB">
              <w:rPr>
                <w:rFonts w:ascii="Aptos" w:hAnsi="Aptos"/>
                <w:sz w:val="22"/>
                <w:szCs w:val="24"/>
              </w:rPr>
              <w:t>1st Place at a Machine Learning Hackathon at Teesside University.</w:t>
            </w:r>
          </w:p>
        </w:tc>
      </w:tr>
    </w:tbl>
    <w:p w14:paraId="48A411CA" w14:textId="77777777" w:rsidR="006C1A2B" w:rsidRPr="00BB530B" w:rsidRDefault="006C1A2B" w:rsidP="00085145">
      <w:pPr>
        <w:rPr>
          <w:rFonts w:ascii="Aptos" w:hAnsi="Aptos"/>
        </w:rPr>
      </w:pPr>
    </w:p>
    <w:p w14:paraId="7E6BD5DD" w14:textId="77777777" w:rsidR="003818D5" w:rsidRPr="00BB530B" w:rsidRDefault="003818D5" w:rsidP="00600F49">
      <w:pPr>
        <w:rPr>
          <w:rFonts w:ascii="Aptos" w:hAnsi="Aptos"/>
        </w:rPr>
      </w:pPr>
    </w:p>
    <w:p w14:paraId="1B576491" w14:textId="09280227" w:rsidR="001D1700" w:rsidRPr="00BB530B" w:rsidRDefault="001D1700" w:rsidP="001D1700">
      <w:pPr>
        <w:pStyle w:val="Heading1"/>
        <w:rPr>
          <w:rFonts w:ascii="Aptos" w:hAnsi="Aptos"/>
          <w:b/>
          <w:bCs/>
        </w:rPr>
      </w:pPr>
      <w:r w:rsidRPr="00BB530B">
        <w:rPr>
          <w:rFonts w:ascii="Aptos" w:hAnsi="Aptos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9D197" wp14:editId="523B1822">
                <wp:simplePos x="0" y="0"/>
                <wp:positionH relativeFrom="margin">
                  <wp:posOffset>1198963</wp:posOffset>
                </wp:positionH>
                <wp:positionV relativeFrom="paragraph">
                  <wp:posOffset>199337</wp:posOffset>
                </wp:positionV>
                <wp:extent cx="3702050" cy="0"/>
                <wp:effectExtent l="0" t="0" r="0" b="0"/>
                <wp:wrapNone/>
                <wp:docPr id="2172507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5DD94" id="Straight Connector 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4pt,15.7pt" to="385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" strokecolor="#a5a5a5 [3206]" strokeweight="1.5pt">
                <v:stroke dashstyle="dash"/>
                <w10:wrap anchorx="margin"/>
              </v:line>
            </w:pict>
          </mc:Fallback>
        </mc:AlternateContent>
      </w:r>
      <w:r>
        <w:rPr>
          <w:rFonts w:ascii="Aptos" w:hAnsi="Aptos"/>
          <w:b/>
          <w:bCs/>
        </w:rPr>
        <w:t>REFERENCES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20A22" w:rsidRPr="00620A22" w14:paraId="4921A229" w14:textId="77777777" w:rsidTr="00231CC8">
        <w:tc>
          <w:tcPr>
            <w:tcW w:w="4675" w:type="dxa"/>
          </w:tcPr>
          <w:p w14:paraId="027D211C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</w:p>
          <w:p w14:paraId="156BD6F6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  <w:r w:rsidRPr="00620A22"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  <w:t>Jordan Foster</w:t>
            </w:r>
          </w:p>
          <w:p w14:paraId="65226027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  <w:r w:rsidRPr="00620A22"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  <w:t>Developer &amp; Content Creator</w:t>
            </w:r>
          </w:p>
          <w:p w14:paraId="72CF9F44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  <w:r w:rsidRPr="00620A22"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  <w:t>Cornerstone Marketing Solutions</w:t>
            </w:r>
          </w:p>
          <w:p w14:paraId="221DF183" w14:textId="77777777" w:rsidR="00620A22" w:rsidRPr="00620A22" w:rsidRDefault="00620A22" w:rsidP="00620A22">
            <w:pPr>
              <w:spacing w:after="0"/>
              <w:rPr>
                <w:rFonts w:ascii="Aptos" w:eastAsia="Times New Roman" w:hAnsi="Aptos" w:cs="Times New Roman"/>
                <w:color w:val="auto"/>
                <w:sz w:val="22"/>
                <w:lang w:val="en-GB" w:eastAsia="en-GB"/>
              </w:rPr>
            </w:pPr>
            <w:r w:rsidRPr="00620A22">
              <w:rPr>
                <w:rFonts w:ascii="Aptos" w:eastAsia="Times New Roman" w:hAnsi="Aptos" w:cs="Times New Roman"/>
                <w:color w:val="auto"/>
                <w:sz w:val="22"/>
                <w:lang w:val="en-GB" w:eastAsia="en-GB"/>
              </w:rPr>
              <w:t>0447860678151</w:t>
            </w:r>
          </w:p>
        </w:tc>
        <w:tc>
          <w:tcPr>
            <w:tcW w:w="4675" w:type="dxa"/>
          </w:tcPr>
          <w:p w14:paraId="71C6E12A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</w:p>
          <w:p w14:paraId="75B8F966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  <w:r w:rsidRPr="00620A22"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  <w:t>Kye Taylor</w:t>
            </w:r>
          </w:p>
          <w:p w14:paraId="5444A2AF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  <w:r w:rsidRPr="00620A22"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  <w:t>Lecturer (FE) In Computing</w:t>
            </w:r>
          </w:p>
          <w:p w14:paraId="6821EB50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  <w:r w:rsidRPr="00620A22"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  <w:t>Middlesbrough College</w:t>
            </w:r>
          </w:p>
          <w:p w14:paraId="784D50CC" w14:textId="77777777" w:rsidR="00620A22" w:rsidRPr="00620A22" w:rsidRDefault="00620A22" w:rsidP="00620A22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</w:pPr>
            <w:r w:rsidRPr="00620A22">
              <w:rPr>
                <w:rFonts w:ascii="Aptos" w:eastAsia="Calibri" w:hAnsi="Aptos" w:cs="Arial"/>
                <w:color w:val="000000"/>
                <w:sz w:val="22"/>
                <w:lang w:val="en-GB" w:eastAsia="en-US"/>
              </w:rPr>
              <w:t>Kyetaylor2002@gmail.com</w:t>
            </w:r>
          </w:p>
        </w:tc>
      </w:tr>
    </w:tbl>
    <w:p w14:paraId="6166FBD5" w14:textId="7A53E2B8" w:rsidR="00FE7727" w:rsidRPr="00BB530B" w:rsidRDefault="00FE7727" w:rsidP="00600F49">
      <w:pPr>
        <w:rPr>
          <w:rFonts w:ascii="Aptos" w:hAnsi="Aptos"/>
        </w:rPr>
      </w:pPr>
    </w:p>
    <w:sectPr w:rsidR="00FE7727" w:rsidRPr="00BB530B" w:rsidSect="0067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8EB9" w14:textId="77777777" w:rsidR="009D023E" w:rsidRDefault="009D023E" w:rsidP="00CE6F6F">
      <w:pPr>
        <w:spacing w:after="0" w:line="240" w:lineRule="auto"/>
      </w:pPr>
      <w:r>
        <w:separator/>
      </w:r>
    </w:p>
  </w:endnote>
  <w:endnote w:type="continuationSeparator" w:id="0">
    <w:p w14:paraId="3DA498C2" w14:textId="77777777" w:rsidR="009D023E" w:rsidRDefault="009D023E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2AF5" w14:textId="77777777" w:rsidR="009D023E" w:rsidRDefault="009D023E" w:rsidP="00CE6F6F">
      <w:pPr>
        <w:spacing w:after="0" w:line="240" w:lineRule="auto"/>
      </w:pPr>
      <w:r>
        <w:separator/>
      </w:r>
    </w:p>
  </w:footnote>
  <w:footnote w:type="continuationSeparator" w:id="0">
    <w:p w14:paraId="1B6C0954" w14:textId="77777777" w:rsidR="009D023E" w:rsidRDefault="009D023E" w:rsidP="00CE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F65"/>
    <w:multiLevelType w:val="hybridMultilevel"/>
    <w:tmpl w:val="0AD62B94"/>
    <w:lvl w:ilvl="0" w:tplc="DF2896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3458"/>
    <w:multiLevelType w:val="hybridMultilevel"/>
    <w:tmpl w:val="B3B483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90127"/>
    <w:multiLevelType w:val="hybridMultilevel"/>
    <w:tmpl w:val="6F3E3278"/>
    <w:lvl w:ilvl="0" w:tplc="76F054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3B34"/>
    <w:multiLevelType w:val="hybridMultilevel"/>
    <w:tmpl w:val="D0DE5FFC"/>
    <w:lvl w:ilvl="0" w:tplc="C79C5D7C"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878A6"/>
    <w:multiLevelType w:val="hybridMultilevel"/>
    <w:tmpl w:val="6B20165A"/>
    <w:lvl w:ilvl="0" w:tplc="A198B60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74E1D"/>
    <w:multiLevelType w:val="hybridMultilevel"/>
    <w:tmpl w:val="C240B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0739">
    <w:abstractNumId w:val="4"/>
  </w:num>
  <w:num w:numId="2" w16cid:durableId="1652326010">
    <w:abstractNumId w:val="3"/>
  </w:num>
  <w:num w:numId="3" w16cid:durableId="1277712584">
    <w:abstractNumId w:val="2"/>
  </w:num>
  <w:num w:numId="4" w16cid:durableId="1296636993">
    <w:abstractNumId w:val="1"/>
  </w:num>
  <w:num w:numId="5" w16cid:durableId="1752581991">
    <w:abstractNumId w:val="0"/>
  </w:num>
  <w:num w:numId="6" w16cid:durableId="1978607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B4"/>
    <w:rsid w:val="0000077C"/>
    <w:rsid w:val="00000898"/>
    <w:rsid w:val="00006BA9"/>
    <w:rsid w:val="00012B3B"/>
    <w:rsid w:val="00015998"/>
    <w:rsid w:val="00065993"/>
    <w:rsid w:val="000734F3"/>
    <w:rsid w:val="0007533F"/>
    <w:rsid w:val="00080F1D"/>
    <w:rsid w:val="00085145"/>
    <w:rsid w:val="0008643B"/>
    <w:rsid w:val="000C1D5A"/>
    <w:rsid w:val="000C6A40"/>
    <w:rsid w:val="000D1DDA"/>
    <w:rsid w:val="000E1FF7"/>
    <w:rsid w:val="000E5F0C"/>
    <w:rsid w:val="000F688A"/>
    <w:rsid w:val="00102F66"/>
    <w:rsid w:val="00103499"/>
    <w:rsid w:val="00117A55"/>
    <w:rsid w:val="00121711"/>
    <w:rsid w:val="001363AE"/>
    <w:rsid w:val="00156418"/>
    <w:rsid w:val="00165358"/>
    <w:rsid w:val="001751B4"/>
    <w:rsid w:val="00181C72"/>
    <w:rsid w:val="0018378C"/>
    <w:rsid w:val="00190C28"/>
    <w:rsid w:val="001A19EC"/>
    <w:rsid w:val="001A4D6A"/>
    <w:rsid w:val="001A5227"/>
    <w:rsid w:val="001C2FE1"/>
    <w:rsid w:val="001D1700"/>
    <w:rsid w:val="001F0DEB"/>
    <w:rsid w:val="002104E6"/>
    <w:rsid w:val="00211AE5"/>
    <w:rsid w:val="0021289A"/>
    <w:rsid w:val="00215ED9"/>
    <w:rsid w:val="002210B4"/>
    <w:rsid w:val="002364A4"/>
    <w:rsid w:val="00236BB9"/>
    <w:rsid w:val="00242618"/>
    <w:rsid w:val="00244B10"/>
    <w:rsid w:val="00267629"/>
    <w:rsid w:val="00267A26"/>
    <w:rsid w:val="00286F81"/>
    <w:rsid w:val="00290493"/>
    <w:rsid w:val="00292A40"/>
    <w:rsid w:val="002A5227"/>
    <w:rsid w:val="002E212B"/>
    <w:rsid w:val="002E2F65"/>
    <w:rsid w:val="0031212C"/>
    <w:rsid w:val="003173C7"/>
    <w:rsid w:val="00321CCF"/>
    <w:rsid w:val="00343BCF"/>
    <w:rsid w:val="003818D5"/>
    <w:rsid w:val="003A48FF"/>
    <w:rsid w:val="003A4B37"/>
    <w:rsid w:val="003A68AA"/>
    <w:rsid w:val="003A7C40"/>
    <w:rsid w:val="003B207F"/>
    <w:rsid w:val="003B3BF3"/>
    <w:rsid w:val="003D71BB"/>
    <w:rsid w:val="003E52F1"/>
    <w:rsid w:val="003F7719"/>
    <w:rsid w:val="00402EBD"/>
    <w:rsid w:val="00422B01"/>
    <w:rsid w:val="00433072"/>
    <w:rsid w:val="00433757"/>
    <w:rsid w:val="00433B3E"/>
    <w:rsid w:val="00435677"/>
    <w:rsid w:val="0044575B"/>
    <w:rsid w:val="00456552"/>
    <w:rsid w:val="00477A54"/>
    <w:rsid w:val="00482F1D"/>
    <w:rsid w:val="00484AA7"/>
    <w:rsid w:val="004A06CC"/>
    <w:rsid w:val="004B0DFE"/>
    <w:rsid w:val="004C4C0E"/>
    <w:rsid w:val="004C59B8"/>
    <w:rsid w:val="004E3305"/>
    <w:rsid w:val="004E4B08"/>
    <w:rsid w:val="004F2D41"/>
    <w:rsid w:val="004F74C0"/>
    <w:rsid w:val="0050693A"/>
    <w:rsid w:val="00514402"/>
    <w:rsid w:val="005179B4"/>
    <w:rsid w:val="00530CE5"/>
    <w:rsid w:val="005519F9"/>
    <w:rsid w:val="00565322"/>
    <w:rsid w:val="005657F3"/>
    <w:rsid w:val="00566B65"/>
    <w:rsid w:val="00570F02"/>
    <w:rsid w:val="00575CF7"/>
    <w:rsid w:val="00576200"/>
    <w:rsid w:val="00577459"/>
    <w:rsid w:val="00592055"/>
    <w:rsid w:val="00596FCF"/>
    <w:rsid w:val="005A4222"/>
    <w:rsid w:val="005A715B"/>
    <w:rsid w:val="005B4219"/>
    <w:rsid w:val="005D34BA"/>
    <w:rsid w:val="005D6666"/>
    <w:rsid w:val="005D74AE"/>
    <w:rsid w:val="005E7D0C"/>
    <w:rsid w:val="005F60DF"/>
    <w:rsid w:val="005F68BD"/>
    <w:rsid w:val="00600F49"/>
    <w:rsid w:val="00601DB4"/>
    <w:rsid w:val="00603DA7"/>
    <w:rsid w:val="006137AA"/>
    <w:rsid w:val="0061718A"/>
    <w:rsid w:val="00620A22"/>
    <w:rsid w:val="00630104"/>
    <w:rsid w:val="00640343"/>
    <w:rsid w:val="0064170F"/>
    <w:rsid w:val="00656EF9"/>
    <w:rsid w:val="00662F69"/>
    <w:rsid w:val="00675DE5"/>
    <w:rsid w:val="00675FD8"/>
    <w:rsid w:val="00686A41"/>
    <w:rsid w:val="00690202"/>
    <w:rsid w:val="0069504D"/>
    <w:rsid w:val="006967EE"/>
    <w:rsid w:val="006A05D3"/>
    <w:rsid w:val="006A29F9"/>
    <w:rsid w:val="006A4B53"/>
    <w:rsid w:val="006A5D9A"/>
    <w:rsid w:val="006B48F5"/>
    <w:rsid w:val="006C1760"/>
    <w:rsid w:val="006C1A2B"/>
    <w:rsid w:val="006C1DDD"/>
    <w:rsid w:val="006C43E7"/>
    <w:rsid w:val="006D08DB"/>
    <w:rsid w:val="006D1166"/>
    <w:rsid w:val="006D3F01"/>
    <w:rsid w:val="006D4683"/>
    <w:rsid w:val="006F2160"/>
    <w:rsid w:val="006F6A78"/>
    <w:rsid w:val="006F7122"/>
    <w:rsid w:val="00702AA6"/>
    <w:rsid w:val="00702B80"/>
    <w:rsid w:val="00703713"/>
    <w:rsid w:val="00710C03"/>
    <w:rsid w:val="00710C6A"/>
    <w:rsid w:val="00714F3E"/>
    <w:rsid w:val="00724622"/>
    <w:rsid w:val="00734BE6"/>
    <w:rsid w:val="00741AFC"/>
    <w:rsid w:val="007422E2"/>
    <w:rsid w:val="007450B3"/>
    <w:rsid w:val="00753A11"/>
    <w:rsid w:val="00754DBD"/>
    <w:rsid w:val="0075718B"/>
    <w:rsid w:val="00767702"/>
    <w:rsid w:val="00772BAD"/>
    <w:rsid w:val="0077318A"/>
    <w:rsid w:val="0077724E"/>
    <w:rsid w:val="00782164"/>
    <w:rsid w:val="007823C6"/>
    <w:rsid w:val="007868C4"/>
    <w:rsid w:val="00793BA6"/>
    <w:rsid w:val="007B18B1"/>
    <w:rsid w:val="007B2DDF"/>
    <w:rsid w:val="007B7BBB"/>
    <w:rsid w:val="007C0E75"/>
    <w:rsid w:val="007D0FA6"/>
    <w:rsid w:val="007D780B"/>
    <w:rsid w:val="007F09A6"/>
    <w:rsid w:val="007F61A4"/>
    <w:rsid w:val="007F73D8"/>
    <w:rsid w:val="00802339"/>
    <w:rsid w:val="00802B08"/>
    <w:rsid w:val="0081032B"/>
    <w:rsid w:val="0081066F"/>
    <w:rsid w:val="008114C2"/>
    <w:rsid w:val="00821637"/>
    <w:rsid w:val="00825E89"/>
    <w:rsid w:val="0082628B"/>
    <w:rsid w:val="00837740"/>
    <w:rsid w:val="00837DC0"/>
    <w:rsid w:val="00847626"/>
    <w:rsid w:val="008517B9"/>
    <w:rsid w:val="00877396"/>
    <w:rsid w:val="008815FF"/>
    <w:rsid w:val="00885407"/>
    <w:rsid w:val="008C3D26"/>
    <w:rsid w:val="008F1B90"/>
    <w:rsid w:val="00900DEC"/>
    <w:rsid w:val="00901AF6"/>
    <w:rsid w:val="00902D9B"/>
    <w:rsid w:val="00905EBB"/>
    <w:rsid w:val="00907354"/>
    <w:rsid w:val="00915FB1"/>
    <w:rsid w:val="00921415"/>
    <w:rsid w:val="009369F4"/>
    <w:rsid w:val="00937570"/>
    <w:rsid w:val="009629EA"/>
    <w:rsid w:val="00962D02"/>
    <w:rsid w:val="009649FD"/>
    <w:rsid w:val="00964EE2"/>
    <w:rsid w:val="0097209F"/>
    <w:rsid w:val="009769C1"/>
    <w:rsid w:val="009771AA"/>
    <w:rsid w:val="00982753"/>
    <w:rsid w:val="009B0579"/>
    <w:rsid w:val="009C52E9"/>
    <w:rsid w:val="009C6DF4"/>
    <w:rsid w:val="009D023E"/>
    <w:rsid w:val="009D24D8"/>
    <w:rsid w:val="009D50B4"/>
    <w:rsid w:val="009E0E86"/>
    <w:rsid w:val="009F0F86"/>
    <w:rsid w:val="00A006E5"/>
    <w:rsid w:val="00A02FDC"/>
    <w:rsid w:val="00A032A2"/>
    <w:rsid w:val="00A13526"/>
    <w:rsid w:val="00A22244"/>
    <w:rsid w:val="00A37C74"/>
    <w:rsid w:val="00A429CC"/>
    <w:rsid w:val="00A43D4C"/>
    <w:rsid w:val="00A46C5D"/>
    <w:rsid w:val="00A475A6"/>
    <w:rsid w:val="00A500A4"/>
    <w:rsid w:val="00A51153"/>
    <w:rsid w:val="00A53733"/>
    <w:rsid w:val="00A551C4"/>
    <w:rsid w:val="00A629C3"/>
    <w:rsid w:val="00A639BC"/>
    <w:rsid w:val="00A67495"/>
    <w:rsid w:val="00A727D9"/>
    <w:rsid w:val="00A82FEB"/>
    <w:rsid w:val="00A872FF"/>
    <w:rsid w:val="00A913E9"/>
    <w:rsid w:val="00AC2E05"/>
    <w:rsid w:val="00AC6032"/>
    <w:rsid w:val="00AD7273"/>
    <w:rsid w:val="00AE565D"/>
    <w:rsid w:val="00AE6D8F"/>
    <w:rsid w:val="00AF2456"/>
    <w:rsid w:val="00AF3859"/>
    <w:rsid w:val="00B22086"/>
    <w:rsid w:val="00B23858"/>
    <w:rsid w:val="00B27E26"/>
    <w:rsid w:val="00B52C74"/>
    <w:rsid w:val="00B54701"/>
    <w:rsid w:val="00B63CBB"/>
    <w:rsid w:val="00B64983"/>
    <w:rsid w:val="00B6679B"/>
    <w:rsid w:val="00B81658"/>
    <w:rsid w:val="00B8662E"/>
    <w:rsid w:val="00B96D8D"/>
    <w:rsid w:val="00BA1010"/>
    <w:rsid w:val="00BA7812"/>
    <w:rsid w:val="00BB530B"/>
    <w:rsid w:val="00C03CCD"/>
    <w:rsid w:val="00C125D2"/>
    <w:rsid w:val="00C3586A"/>
    <w:rsid w:val="00C41AFF"/>
    <w:rsid w:val="00C506E0"/>
    <w:rsid w:val="00C86AB2"/>
    <w:rsid w:val="00C8719E"/>
    <w:rsid w:val="00CA4C80"/>
    <w:rsid w:val="00CA6D1E"/>
    <w:rsid w:val="00CB35CB"/>
    <w:rsid w:val="00CB6AC2"/>
    <w:rsid w:val="00CD7DEC"/>
    <w:rsid w:val="00CE2206"/>
    <w:rsid w:val="00CE6F6F"/>
    <w:rsid w:val="00CF416A"/>
    <w:rsid w:val="00CF543E"/>
    <w:rsid w:val="00D002E2"/>
    <w:rsid w:val="00D07741"/>
    <w:rsid w:val="00D07F43"/>
    <w:rsid w:val="00D12845"/>
    <w:rsid w:val="00D411A2"/>
    <w:rsid w:val="00D421DF"/>
    <w:rsid w:val="00D5527C"/>
    <w:rsid w:val="00D622A7"/>
    <w:rsid w:val="00D74BEC"/>
    <w:rsid w:val="00D75D0D"/>
    <w:rsid w:val="00D80E89"/>
    <w:rsid w:val="00D83B3D"/>
    <w:rsid w:val="00DA0E61"/>
    <w:rsid w:val="00DA589D"/>
    <w:rsid w:val="00DA6BA6"/>
    <w:rsid w:val="00DC6D9D"/>
    <w:rsid w:val="00DF69E1"/>
    <w:rsid w:val="00DF7D7E"/>
    <w:rsid w:val="00E0201A"/>
    <w:rsid w:val="00E0522A"/>
    <w:rsid w:val="00E06895"/>
    <w:rsid w:val="00E10F93"/>
    <w:rsid w:val="00E11CDF"/>
    <w:rsid w:val="00E16591"/>
    <w:rsid w:val="00E22724"/>
    <w:rsid w:val="00E22F10"/>
    <w:rsid w:val="00E301DF"/>
    <w:rsid w:val="00E341B3"/>
    <w:rsid w:val="00E452EB"/>
    <w:rsid w:val="00E6319B"/>
    <w:rsid w:val="00E755AC"/>
    <w:rsid w:val="00E83A9E"/>
    <w:rsid w:val="00E84F3E"/>
    <w:rsid w:val="00E966AA"/>
    <w:rsid w:val="00EB38F8"/>
    <w:rsid w:val="00EB6204"/>
    <w:rsid w:val="00EC5531"/>
    <w:rsid w:val="00EC64E7"/>
    <w:rsid w:val="00ED215E"/>
    <w:rsid w:val="00EE130F"/>
    <w:rsid w:val="00EE5D6D"/>
    <w:rsid w:val="00EE7717"/>
    <w:rsid w:val="00EF5EE4"/>
    <w:rsid w:val="00F02BD2"/>
    <w:rsid w:val="00F0567D"/>
    <w:rsid w:val="00F061BF"/>
    <w:rsid w:val="00F24ADC"/>
    <w:rsid w:val="00F339EE"/>
    <w:rsid w:val="00F441F0"/>
    <w:rsid w:val="00F446A6"/>
    <w:rsid w:val="00F65859"/>
    <w:rsid w:val="00F76B7C"/>
    <w:rsid w:val="00F8023F"/>
    <w:rsid w:val="00F85EC3"/>
    <w:rsid w:val="00F9588F"/>
    <w:rsid w:val="00FA4769"/>
    <w:rsid w:val="00FB6C9C"/>
    <w:rsid w:val="00FC57EE"/>
    <w:rsid w:val="00FD1131"/>
    <w:rsid w:val="00FD5193"/>
    <w:rsid w:val="00FE0D32"/>
    <w:rsid w:val="00FE10B2"/>
    <w:rsid w:val="00FE15CB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258FE"/>
  <w15:chartTrackingRefBased/>
  <w15:docId w15:val="{CEBC78F3-8C4E-43F9-A10A-15C45517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74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08643B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222A35" w:themeColor="text2" w:themeShade="80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08643B"/>
    <w:rPr>
      <w:rFonts w:asciiTheme="majorHAnsi" w:eastAsiaTheme="majorEastAsia" w:hAnsiTheme="majorHAnsi" w:cs="Times New Roman (Headings CS)"/>
      <w:caps/>
      <w:color w:val="222A35" w:themeColor="text2" w:themeShade="80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character" w:styleId="Hyperlink">
    <w:name w:val="Hyperlink"/>
    <w:basedOn w:val="DefaultParagraphFont"/>
    <w:uiPriority w:val="99"/>
    <w:semiHidden/>
    <w:rsid w:val="00603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D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C5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6967EE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02AA6"/>
    <w:pPr>
      <w:spacing w:line="288" w:lineRule="auto"/>
      <w:ind w:right="2160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2364A4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20A22"/>
    <w:pPr>
      <w:spacing w:line="288" w:lineRule="auto"/>
      <w:ind w:right="21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905EBB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CarlBaines/ReallyGoodPasswordManag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CarlBaines" TargetMode="External"/><Relationship Id="rId17" Type="http://schemas.openxmlformats.org/officeDocument/2006/relationships/hyperlink" Target="https://github.com/CarlBaines/Uni-Y1-ICA_ApplicationDevelop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CarlBaines/Uni-Y2-WebAppsI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carl-baines-874555269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thub.com/CarlBaines/Uni-Y2-RelationalNoSQLDatabasesICA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thub.com/CarlBaines/Portfolio-Websi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t\AppData\Roaming\Microsoft\Templates\ATS%20ba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616D661E2C44659247CDADB4CC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53A6F-C373-4A18-A285-ABE04799CE08}"/>
      </w:docPartPr>
      <w:docPartBody>
        <w:p w:rsidR="003232A7" w:rsidRDefault="003232A7" w:rsidP="003232A7">
          <w:pPr>
            <w:pStyle w:val="0E616D661E2C44659247CDADB4CC5735"/>
          </w:pPr>
          <w:r w:rsidRPr="004C4C0E">
            <w:t>EDUCATION</w:t>
          </w:r>
        </w:p>
      </w:docPartBody>
    </w:docPart>
    <w:docPart>
      <w:docPartPr>
        <w:name w:val="774CDE9EC78846CA9B46224451542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BC84-4224-4357-96A2-6947929BE4C5}"/>
      </w:docPartPr>
      <w:docPartBody>
        <w:p w:rsidR="003232A7" w:rsidRDefault="003232A7" w:rsidP="003232A7">
          <w:pPr>
            <w:pStyle w:val="774CDE9EC78846CA9B46224451542E6E"/>
          </w:pPr>
          <w:r w:rsidRPr="0010349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2F"/>
    <w:rsid w:val="000931D4"/>
    <w:rsid w:val="00185623"/>
    <w:rsid w:val="00242618"/>
    <w:rsid w:val="003232A7"/>
    <w:rsid w:val="00343BCF"/>
    <w:rsid w:val="00403F11"/>
    <w:rsid w:val="00452E92"/>
    <w:rsid w:val="004C220B"/>
    <w:rsid w:val="00526859"/>
    <w:rsid w:val="00565322"/>
    <w:rsid w:val="00656EF9"/>
    <w:rsid w:val="00662F69"/>
    <w:rsid w:val="006D3F01"/>
    <w:rsid w:val="007868C4"/>
    <w:rsid w:val="007B7BBB"/>
    <w:rsid w:val="00915FB1"/>
    <w:rsid w:val="00AE565D"/>
    <w:rsid w:val="00CA1E2F"/>
    <w:rsid w:val="00EF3DC1"/>
    <w:rsid w:val="00F4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2D71434D7A4A4DAEC47EC76FD7E718">
    <w:name w:val="1A2D71434D7A4A4DAEC47EC76FD7E718"/>
    <w:rsid w:val="00403F11"/>
  </w:style>
  <w:style w:type="paragraph" w:customStyle="1" w:styleId="93373BFBEF2C4136ACE279D50B01BCAA">
    <w:name w:val="93373BFBEF2C4136ACE279D50B01BCAA"/>
    <w:rsid w:val="00403F11"/>
  </w:style>
  <w:style w:type="paragraph" w:customStyle="1" w:styleId="0E616D661E2C44659247CDADB4CC5735">
    <w:name w:val="0E616D661E2C44659247CDADB4CC5735"/>
    <w:rsid w:val="003232A7"/>
  </w:style>
  <w:style w:type="paragraph" w:customStyle="1" w:styleId="774CDE9EC78846CA9B46224451542E6E">
    <w:name w:val="774CDE9EC78846CA9B46224451542E6E"/>
    <w:rsid w:val="00323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73C7D4B-996E-4EFF-821D-1853156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resume.dotx</Template>
  <TotalTime>65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BAINES, CARL (Student)</cp:lastModifiedBy>
  <cp:revision>229</cp:revision>
  <dcterms:created xsi:type="dcterms:W3CDTF">2025-04-29T15:44:00Z</dcterms:created>
  <dcterms:modified xsi:type="dcterms:W3CDTF">2026-01-17T16:14:00Z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